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D0A5" w14:textId="40598DD3" w:rsidR="002E4506" w:rsidRDefault="000B58AB" w:rsidP="0086358F">
      <w:pPr>
        <w:jc w:val="right"/>
      </w:pPr>
      <w:r>
        <w:rPr>
          <w:rFonts w:hint="eastAsia"/>
        </w:rPr>
        <w:t>令和</w:t>
      </w:r>
      <w:r w:rsidR="00DC2D73">
        <w:rPr>
          <w:rFonts w:hint="eastAsia"/>
        </w:rPr>
        <w:t>7</w:t>
      </w:r>
      <w:r>
        <w:rPr>
          <w:rFonts w:hint="eastAsia"/>
        </w:rPr>
        <w:t>年</w:t>
      </w:r>
      <w:r w:rsidR="00387D2C">
        <w:rPr>
          <w:rFonts w:hint="eastAsia"/>
        </w:rPr>
        <w:t>8</w:t>
      </w:r>
      <w:r>
        <w:rPr>
          <w:rFonts w:hint="eastAsia"/>
        </w:rPr>
        <w:t>月</w:t>
      </w:r>
      <w:r w:rsidR="00196A11">
        <w:rPr>
          <w:rFonts w:hint="eastAsia"/>
        </w:rPr>
        <w:t>2</w:t>
      </w:r>
      <w:r w:rsidR="00D5094F">
        <w:rPr>
          <w:rFonts w:hint="eastAsia"/>
        </w:rPr>
        <w:t>5</w:t>
      </w:r>
      <w:r w:rsidR="0086358F">
        <w:rPr>
          <w:rFonts w:hint="eastAsia"/>
        </w:rPr>
        <w:t>現在</w:t>
      </w:r>
    </w:p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772"/>
      </w:tblGrid>
      <w:tr w:rsidR="00EA415B" w:rsidRPr="00C80158" w14:paraId="44BEA668" w14:textId="77777777" w:rsidTr="009019DB">
        <w:trPr>
          <w:trHeight w:val="197"/>
        </w:trPr>
        <w:tc>
          <w:tcPr>
            <w:tcW w:w="10772" w:type="dxa"/>
            <w:shd w:val="clear" w:color="auto" w:fill="1F4E79" w:themeFill="accent1" w:themeFillShade="80"/>
          </w:tcPr>
          <w:p w14:paraId="4EF14247" w14:textId="77777777" w:rsidR="00EB30D0" w:rsidRPr="00EB30D0" w:rsidRDefault="00EB30D0" w:rsidP="002E4506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18886CB2" w14:textId="2303BFF0" w:rsidR="00EA415B" w:rsidRPr="00B72F73" w:rsidRDefault="000B58AB" w:rsidP="00B72F73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ショートステイ下落合幸朋苑　～</w:t>
            </w:r>
            <w:r w:rsidR="00E54F5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9</w:t>
            </w:r>
            <w:r w:rsidR="002E4506"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月空き情報～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597"/>
        <w:gridCol w:w="4175"/>
      </w:tblGrid>
      <w:tr w:rsidR="00EA415B" w:rsidRPr="00C80158" w14:paraId="338B27F1" w14:textId="77777777" w:rsidTr="00130EC2">
        <w:trPr>
          <w:trHeight w:hRule="exact" w:val="2505"/>
        </w:trPr>
        <w:tc>
          <w:tcPr>
            <w:tcW w:w="6597" w:type="dxa"/>
            <w:tcMar>
              <w:left w:w="403" w:type="dxa"/>
            </w:tcMar>
          </w:tcPr>
          <w:p w14:paraId="6102B108" w14:textId="77777777" w:rsidR="00DC4128" w:rsidRPr="00130EC2" w:rsidRDefault="00366AE2" w:rsidP="00130EC2">
            <w:pPr>
              <w:pStyle w:val="a5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いつもご</w:t>
            </w:r>
            <w:r w:rsidR="00EB39C0" w:rsidRPr="00130EC2">
              <w:rPr>
                <w:rFonts w:ascii="ＭＳ ゴシック" w:eastAsia="ＭＳ ゴシック" w:hAnsi="ＭＳ ゴシック" w:hint="eastAsia"/>
              </w:rPr>
              <w:t>利用いただきまして、</w:t>
            </w:r>
            <w:r w:rsidR="00E51831" w:rsidRPr="00130EC2">
              <w:rPr>
                <w:rFonts w:ascii="ＭＳ ゴシック" w:eastAsia="ＭＳ ゴシック" w:hAnsi="ＭＳ ゴシック" w:hint="eastAsia"/>
              </w:rPr>
              <w:t>ありがとうございます。</w:t>
            </w:r>
          </w:p>
          <w:p w14:paraId="3F4E6429" w14:textId="77777777" w:rsidR="00DC4128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トイレ付き</w:t>
            </w:r>
            <w:r w:rsidR="009D6443" w:rsidRPr="00130EC2">
              <w:rPr>
                <w:rFonts w:ascii="ＭＳ ゴシック" w:eastAsia="ＭＳ ゴシック" w:hAnsi="ＭＳ ゴシック" w:hint="eastAsia"/>
              </w:rPr>
              <w:t>個室をご希望の方。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（27床全室個室）</w:t>
            </w:r>
          </w:p>
          <w:p w14:paraId="3D655415" w14:textId="77777777" w:rsidR="009D6443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にぎやかな雰囲気が好きな方。</w:t>
            </w:r>
          </w:p>
          <w:p w14:paraId="735785A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レクリエーションや体操が得意な方。</w:t>
            </w:r>
          </w:p>
          <w:p w14:paraId="7FAEC08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温かい食事を好まれる方。</w:t>
            </w:r>
          </w:p>
          <w:p w14:paraId="6E1C5CFF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１泊２日～長期でご利用を希望されている方</w:t>
            </w:r>
            <w:r w:rsidR="00B47426" w:rsidRPr="00130EC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512882C5" w14:textId="77777777" w:rsidR="005D5388" w:rsidRPr="00130EC2" w:rsidRDefault="005D5388" w:rsidP="00130EC2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〇：余裕があります　△：お問い合わせください　× ：空床無し</w:t>
            </w:r>
          </w:p>
        </w:tc>
        <w:tc>
          <w:tcPr>
            <w:tcW w:w="4175" w:type="dxa"/>
          </w:tcPr>
          <w:p w14:paraId="1A2D9B35" w14:textId="77777777" w:rsidR="00EA415B" w:rsidRDefault="00B72F7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2AC42" wp14:editId="20C736A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2400300" cy="1133475"/>
                      <wp:effectExtent l="0" t="0" r="19050" b="20002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33475"/>
                              </a:xfrm>
                              <a:prstGeom prst="wedgeRoundRectCallout">
                                <a:avLst>
                                  <a:gd name="adj1" fmla="val -595"/>
                                  <a:gd name="adj2" fmla="val 641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54DDE1" w14:textId="4B451213" w:rsidR="00FA1D82" w:rsidRPr="00350B31" w:rsidRDefault="001118AE" w:rsidP="00EB39C0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50B31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Pr="00350B31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月は満床となっております。</w:t>
                                  </w:r>
                                  <w:r w:rsidRPr="00350B31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Pr="00350B31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月・</w:t>
                                  </w:r>
                                  <w:r w:rsidRPr="00350B31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50B31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月に関しましては</w:t>
                                  </w:r>
                                  <w:r w:rsidR="00D70CA7" w:rsidRPr="00350B31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お気軽にお問い合わせください。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F2AC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4.3pt;margin-top:.85pt;width:189pt;height:8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" adj="10671,24663" fillcolor="white [3212]" strokecolor="#1f4d78 [1604]" strokeweight="1.25pt">
                      <v:textbox>
                        <w:txbxContent>
                          <w:p w14:paraId="4D54DDE1" w14:textId="4B451213" w:rsidR="00FA1D82" w:rsidRPr="00350B31" w:rsidRDefault="001118AE" w:rsidP="00EB39C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0B3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9</w:t>
                            </w:r>
                            <w:r w:rsidRPr="00350B3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月は満床となっております。</w:t>
                            </w:r>
                            <w:r w:rsidRPr="00350B3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10</w:t>
                            </w:r>
                            <w:r w:rsidRPr="00350B3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月・</w:t>
                            </w:r>
                            <w:r w:rsidRPr="00350B3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11</w:t>
                            </w:r>
                            <w:r w:rsidRPr="00350B3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月に関しましては</w:t>
                            </w:r>
                            <w:r w:rsidR="00D70CA7" w:rsidRPr="00350B3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お気軽にお問い合わせください。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7F959" w14:textId="77777777" w:rsidR="00146A92" w:rsidRDefault="00146A92">
            <w:pPr>
              <w:jc w:val="center"/>
            </w:pPr>
          </w:p>
          <w:p w14:paraId="6115B4E8" w14:textId="77777777" w:rsidR="00146A92" w:rsidRDefault="00146A92">
            <w:pPr>
              <w:jc w:val="center"/>
            </w:pPr>
          </w:p>
          <w:p w14:paraId="18C9FF80" w14:textId="77777777" w:rsidR="00146A92" w:rsidRDefault="00146A92">
            <w:pPr>
              <w:jc w:val="center"/>
            </w:pPr>
          </w:p>
          <w:p w14:paraId="185B9576" w14:textId="77777777" w:rsidR="00146A92" w:rsidRDefault="00146A92">
            <w:pPr>
              <w:jc w:val="center"/>
            </w:pPr>
          </w:p>
          <w:p w14:paraId="0C81A00B" w14:textId="77777777" w:rsidR="00146A92" w:rsidRDefault="00B72F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5891E08" wp14:editId="4851DF90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111760</wp:posOffset>
                  </wp:positionV>
                  <wp:extent cx="876300" cy="876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oup_ol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5871B" w14:textId="77777777" w:rsidR="00146A92" w:rsidRDefault="00146A92">
            <w:pPr>
              <w:jc w:val="center"/>
            </w:pPr>
          </w:p>
          <w:p w14:paraId="777D1117" w14:textId="77777777" w:rsidR="00690A24" w:rsidRDefault="00690A24">
            <w:pPr>
              <w:jc w:val="center"/>
            </w:pPr>
          </w:p>
          <w:p w14:paraId="140589FB" w14:textId="77777777" w:rsidR="00690A24" w:rsidRPr="00C80158" w:rsidRDefault="00690A24" w:rsidP="00146A92"/>
        </w:tc>
      </w:tr>
    </w:tbl>
    <w:tbl>
      <w:tblPr>
        <w:tblStyle w:val="14"/>
        <w:tblW w:w="10763" w:type="dxa"/>
        <w:tblLook w:val="05A0" w:firstRow="1" w:lastRow="0" w:firstColumn="1" w:lastColumn="1" w:noHBand="0" w:noVBand="1"/>
        <w:tblCaption w:val="レイアウト テーブル"/>
      </w:tblPr>
      <w:tblGrid>
        <w:gridCol w:w="1226"/>
        <w:gridCol w:w="329"/>
        <w:gridCol w:w="1403"/>
        <w:gridCol w:w="334"/>
        <w:gridCol w:w="1226"/>
        <w:gridCol w:w="334"/>
        <w:gridCol w:w="1226"/>
        <w:gridCol w:w="334"/>
        <w:gridCol w:w="1226"/>
        <w:gridCol w:w="334"/>
        <w:gridCol w:w="1226"/>
        <w:gridCol w:w="334"/>
        <w:gridCol w:w="1231"/>
      </w:tblGrid>
      <w:tr w:rsidR="00D33120" w14:paraId="0E3A40E4" w14:textId="77777777" w:rsidTr="00901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13"/>
          </w:tcPr>
          <w:p w14:paraId="7C882682" w14:textId="4D17D42E" w:rsidR="00D33120" w:rsidRPr="00130EC2" w:rsidRDefault="00E54F5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9</w:t>
            </w:r>
            <w:r w:rsidR="00D33120" w:rsidRPr="00130EC2">
              <w:rPr>
                <w:rFonts w:ascii="ＭＳ Ｐゴシック" w:eastAsia="ＭＳ Ｐゴシック" w:hAnsi="ＭＳ Ｐゴシック"/>
                <w:sz w:val="28"/>
                <w:szCs w:val="28"/>
                <w:lang w:val="ja-JP"/>
              </w:rPr>
              <w:t xml:space="preserve">月 </w:t>
            </w:r>
          </w:p>
        </w:tc>
      </w:tr>
      <w:tr w:rsidR="00D33120" w14:paraId="6CC19B56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noWrap/>
          </w:tcPr>
          <w:p w14:paraId="6BD82173" w14:textId="77777777" w:rsidR="00D33120" w:rsidRPr="00D33120" w:rsidRDefault="00D33120" w:rsidP="008A6898">
            <w:pPr>
              <w:jc w:val="center"/>
              <w:rPr>
                <w:rFonts w:ascii="HGｺﾞｼｯｸM" w:eastAsia="HGｺﾞｼｯｸM" w:hAnsi="ＭＳ Ｐゴシック"/>
                <w:sz w:val="32"/>
                <w:szCs w:val="32"/>
              </w:rPr>
            </w:pPr>
            <w:r w:rsidRPr="00DC2D73">
              <w:rPr>
                <w:rFonts w:ascii="HGｺﾞｼｯｸM" w:eastAsia="HGｺﾞｼｯｸM" w:hAnsi="ＭＳ Ｐゴシック" w:hint="eastAsia"/>
                <w:sz w:val="32"/>
                <w:szCs w:val="32"/>
                <w:lang w:val="ja-JP"/>
              </w:rPr>
              <w:t>日</w:t>
            </w:r>
          </w:p>
        </w:tc>
        <w:tc>
          <w:tcPr>
            <w:tcW w:w="329" w:type="dxa"/>
            <w:noWrap/>
          </w:tcPr>
          <w:p w14:paraId="5D88229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403" w:type="dxa"/>
            <w:noWrap/>
          </w:tcPr>
          <w:p w14:paraId="4AA34D86" w14:textId="6B3C5500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月</w:t>
            </w:r>
          </w:p>
        </w:tc>
        <w:tc>
          <w:tcPr>
            <w:tcW w:w="334" w:type="dxa"/>
            <w:noWrap/>
          </w:tcPr>
          <w:p w14:paraId="75E1EBA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7719C3DF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火</w:t>
            </w:r>
          </w:p>
        </w:tc>
        <w:tc>
          <w:tcPr>
            <w:tcW w:w="334" w:type="dxa"/>
            <w:noWrap/>
          </w:tcPr>
          <w:p w14:paraId="327C455D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647DC44B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水</w:t>
            </w:r>
          </w:p>
        </w:tc>
        <w:tc>
          <w:tcPr>
            <w:tcW w:w="334" w:type="dxa"/>
            <w:noWrap/>
          </w:tcPr>
          <w:p w14:paraId="47E0645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06761116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木</w:t>
            </w:r>
          </w:p>
        </w:tc>
        <w:tc>
          <w:tcPr>
            <w:tcW w:w="334" w:type="dxa"/>
            <w:noWrap/>
          </w:tcPr>
          <w:p w14:paraId="7A7A244C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3ACF775D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金</w:t>
            </w:r>
          </w:p>
        </w:tc>
        <w:tc>
          <w:tcPr>
            <w:tcW w:w="334" w:type="dxa"/>
            <w:noWrap/>
          </w:tcPr>
          <w:p w14:paraId="4422F91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  <w:noWrap/>
          </w:tcPr>
          <w:p w14:paraId="0CBA93B7" w14:textId="77777777" w:rsidR="00D33120" w:rsidRPr="00D33120" w:rsidRDefault="00D33120" w:rsidP="008A6898">
            <w:pPr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土</w:t>
            </w:r>
          </w:p>
        </w:tc>
      </w:tr>
      <w:tr w:rsidR="00D33120" w14:paraId="780F6EAE" w14:textId="77777777" w:rsidTr="00A104B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9EFED70" w14:textId="0E06E980" w:rsidR="00A104BE" w:rsidRPr="00A104BE" w:rsidRDefault="006665B6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  <w:r w:rsidR="00A104BE" w:rsidRPr="00A104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</w:t>
            </w:r>
          </w:p>
          <w:p w14:paraId="5A71137F" w14:textId="76F78F91" w:rsidR="00A104BE" w:rsidRPr="00B33B66" w:rsidRDefault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33B6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="00B33B66" w:rsidRPr="00B33B6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3F05E6A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</w:tcPr>
          <w:p w14:paraId="2A9E17FD" w14:textId="4CBC8535" w:rsidR="00DC2D73" w:rsidRDefault="006665B6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9/1</w:t>
            </w:r>
          </w:p>
          <w:p w14:paraId="0031B7DF" w14:textId="575DC431" w:rsidR="00FA1D82" w:rsidRPr="00D5094F" w:rsidRDefault="00DC2D73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B077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="001118AE" w:rsidRPr="00B33B6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0E6788C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</w:tcPr>
          <w:p w14:paraId="3305F915" w14:textId="774F119A" w:rsidR="00130EC2" w:rsidRPr="00130EC2" w:rsidRDefault="006665B6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  <w:p w14:paraId="076A29C6" w14:textId="7DE643D3" w:rsidR="00B14B70" w:rsidRPr="00F9785D" w:rsidRDefault="001118A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B33B6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0ED1350C" w14:textId="77777777" w:rsidR="00D33120" w:rsidRPr="00912E7A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1226" w:type="dxa"/>
          </w:tcPr>
          <w:p w14:paraId="26D05CE6" w14:textId="2F63287F" w:rsidR="00130EC2" w:rsidRPr="00130EC2" w:rsidRDefault="006665B6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  <w:p w14:paraId="3AD93EF2" w14:textId="71A27283" w:rsidR="009B4337" w:rsidRPr="00F9785D" w:rsidRDefault="001118A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B33B6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B509811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DE688F6" w14:textId="67CEF269" w:rsidR="00D33120" w:rsidRPr="00130EC2" w:rsidRDefault="0066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</w:t>
            </w:r>
          </w:p>
          <w:p w14:paraId="30211578" w14:textId="7E710CCE" w:rsidR="009B4337" w:rsidRPr="00F9785D" w:rsidRDefault="001118A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B33B6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004156B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5A968B3" w14:textId="097FD456" w:rsidR="00D33120" w:rsidRPr="00130EC2" w:rsidRDefault="0066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</w:t>
            </w:r>
          </w:p>
          <w:p w14:paraId="2F228547" w14:textId="2BA839AD" w:rsidR="009B4337" w:rsidRPr="00F9785D" w:rsidRDefault="00095645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5A5FCC62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3FCE0893" w14:textId="430BFA53" w:rsidR="00DC2D73" w:rsidRPr="00DC2D73" w:rsidRDefault="006665B6" w:rsidP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6</w:t>
            </w:r>
          </w:p>
          <w:p w14:paraId="6F38FB59" w14:textId="1DB149BE" w:rsidR="009B4337" w:rsidRPr="00F9785D" w:rsidRDefault="00DC2D73" w:rsidP="00DC2D73">
            <w:pPr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 xml:space="preserve">　</w:t>
            </w:r>
            <w:r w:rsidR="003B66C4"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>×</w:t>
            </w:r>
          </w:p>
        </w:tc>
      </w:tr>
      <w:tr w:rsidR="00D33120" w14:paraId="7C62CB8F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315F20A" w14:textId="77777777" w:rsidR="00D33120" w:rsidRDefault="00D33120"/>
        </w:tc>
        <w:tc>
          <w:tcPr>
            <w:tcW w:w="329" w:type="dxa"/>
          </w:tcPr>
          <w:p w14:paraId="7BF3219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395D051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098FC6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816D17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E6F37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B9EA4C3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1023C6E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7923B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FFB9E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2F68E1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7B575A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76E453C" w14:textId="77777777" w:rsidR="00D33120" w:rsidRDefault="00D33120"/>
        </w:tc>
      </w:tr>
      <w:tr w:rsidR="00D33120" w14:paraId="431F047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7D514AC7" w14:textId="3D8F0B82" w:rsidR="00130EC2" w:rsidRPr="009F1ADE" w:rsidRDefault="006665B6" w:rsidP="00130EC2">
            <w:pPr>
              <w:rPr>
                <w:rFonts w:ascii="ＭＳ Ｐゴシック" w:eastAsia="ＭＳ Ｐゴシック" w:hAnsi="ＭＳ Ｐゴシック"/>
                <w:bCs w:val="0"/>
                <w:sz w:val="24"/>
                <w:szCs w:val="24"/>
              </w:rPr>
            </w:pPr>
            <w:r w:rsidRPr="009F1ADE">
              <w:rPr>
                <w:rFonts w:ascii="ＭＳ Ｐゴシック" w:eastAsia="ＭＳ Ｐゴシック" w:hAnsi="ＭＳ Ｐゴシック" w:hint="eastAsia"/>
                <w:bCs w:val="0"/>
                <w:sz w:val="24"/>
                <w:szCs w:val="24"/>
              </w:rPr>
              <w:t>7</w:t>
            </w:r>
          </w:p>
          <w:p w14:paraId="23220E6E" w14:textId="5CA82AF2" w:rsidR="00332995" w:rsidRPr="00F9785D" w:rsidRDefault="003B66C4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6C904FE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77571940" w14:textId="66DB0D5B" w:rsidR="008F54FC" w:rsidRPr="00130EC2" w:rsidRDefault="0066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8</w:t>
            </w:r>
          </w:p>
          <w:p w14:paraId="6370AAA7" w14:textId="4A07E756" w:rsidR="009B4337" w:rsidRPr="008A6898" w:rsidRDefault="001D5D3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744FB2F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928A73" w14:textId="12F445E4" w:rsidR="00D33120" w:rsidRPr="00130EC2" w:rsidRDefault="0066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9</w:t>
            </w:r>
          </w:p>
          <w:p w14:paraId="00D61F0B" w14:textId="1312FE17" w:rsidR="009B4337" w:rsidRPr="008A6898" w:rsidRDefault="001D5D3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171A47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C031CA" w14:textId="2A1EAA0D" w:rsidR="00D33120" w:rsidRPr="00130EC2" w:rsidRDefault="0066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10</w:t>
            </w:r>
          </w:p>
          <w:p w14:paraId="3B430AAE" w14:textId="397047D2" w:rsidR="009B4337" w:rsidRPr="00691C78" w:rsidRDefault="001D5D3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5FD93D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C1DAF1E" w14:textId="2BC4EE7B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</w:p>
          <w:p w14:paraId="59D3F015" w14:textId="0C46EBBA" w:rsidR="009B4337" w:rsidRPr="008A6898" w:rsidRDefault="001D5D3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2AE3BD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13A2AED" w14:textId="69C89749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</w:p>
          <w:p w14:paraId="0F8DAA0E" w14:textId="554F6B10" w:rsidR="009B4337" w:rsidRPr="008A6898" w:rsidRDefault="001D5D3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48C19A6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464D278D" w14:textId="4D74A0E6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3</w:t>
            </w:r>
          </w:p>
          <w:p w14:paraId="18F326AA" w14:textId="4AFC14F8" w:rsidR="009B4337" w:rsidRPr="008A6898" w:rsidRDefault="006665B6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×</w:t>
            </w:r>
          </w:p>
        </w:tc>
      </w:tr>
      <w:tr w:rsidR="00D33120" w14:paraId="09358243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17FA8E90" w14:textId="77777777" w:rsidR="00D33120" w:rsidRDefault="00D33120"/>
        </w:tc>
        <w:tc>
          <w:tcPr>
            <w:tcW w:w="329" w:type="dxa"/>
          </w:tcPr>
          <w:p w14:paraId="023BFB8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22D8CB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87C09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974D80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2911C6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3FB5F4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D83FC8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B7C25C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4C32A5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E3C825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261B7B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9D205CD" w14:textId="77777777" w:rsidR="00D33120" w:rsidRDefault="00D33120"/>
        </w:tc>
      </w:tr>
      <w:tr w:rsidR="00D33120" w14:paraId="0203AEA1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4D30766" w14:textId="4CA4FA1F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4</w:t>
            </w:r>
          </w:p>
          <w:p w14:paraId="0ECFC3B3" w14:textId="2013D970" w:rsidR="009B4337" w:rsidRPr="008A6898" w:rsidRDefault="009F1ADE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5393763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B2B84DB" w14:textId="0937E5EE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2F94B414" w14:textId="1508E3CC" w:rsidR="009B4337" w:rsidRPr="008A6898" w:rsidRDefault="009F1AD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76CD3A0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768E6FE" w14:textId="0858BE46" w:rsidR="00DC2D73" w:rsidRDefault="007529B8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6</w:t>
            </w:r>
          </w:p>
          <w:p w14:paraId="17F480A2" w14:textId="0A16ABE2" w:rsidR="009B4337" w:rsidRPr="008A6898" w:rsidRDefault="004C2F5B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095645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9F78C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8DCFA81" w14:textId="37367963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6082F40A" w14:textId="23CF7658" w:rsidR="009B4337" w:rsidRPr="008A6898" w:rsidRDefault="001118A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B33B6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AD900E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20516AF" w14:textId="656E659D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8</w:t>
            </w:r>
          </w:p>
          <w:p w14:paraId="6843ECD9" w14:textId="20D69A72" w:rsidR="009B4337" w:rsidRPr="008A6898" w:rsidRDefault="001118A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B33B6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0E2204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DFDA075" w14:textId="5FB22FB7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9</w:t>
            </w:r>
          </w:p>
          <w:p w14:paraId="16017FB9" w14:textId="4DEB02DB" w:rsidR="009B4337" w:rsidRPr="008A6898" w:rsidRDefault="004777D7" w:rsidP="00477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1D5D3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528DA02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E4661CC" w14:textId="342357FE" w:rsidR="00D33120" w:rsidRPr="00130EC2" w:rsidRDefault="006665B6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20</w:t>
            </w:r>
          </w:p>
          <w:p w14:paraId="0D22903A" w14:textId="1F6030C9" w:rsidR="009B4337" w:rsidRPr="008A6898" w:rsidRDefault="001D5D3D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39F2A2C4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24F1ABF" w14:textId="77777777" w:rsidR="00D33120" w:rsidRDefault="00D33120"/>
        </w:tc>
        <w:tc>
          <w:tcPr>
            <w:tcW w:w="329" w:type="dxa"/>
          </w:tcPr>
          <w:p w14:paraId="0FC1FD7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024795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24F0B24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D6B4171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6BA4BF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4011A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5958C2B8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D32F2E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69D242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5814B7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C3886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5F7C2DB7" w14:textId="77777777" w:rsidR="00D33120" w:rsidRDefault="00D33120"/>
        </w:tc>
      </w:tr>
      <w:tr w:rsidR="00D33120" w:rsidRPr="00D33120" w14:paraId="59CA632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2C5B1883" w14:textId="77C5A38E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1</w:t>
            </w:r>
          </w:p>
          <w:p w14:paraId="3DC8353A" w14:textId="4D315C28" w:rsidR="009B4337" w:rsidRPr="008A6898" w:rsidRDefault="001D5D3D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44AED18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01A9119F" w14:textId="1EED3BCE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val="ja-JP"/>
              </w:rPr>
              <w:t>2</w:t>
            </w:r>
          </w:p>
          <w:p w14:paraId="4E15B19D" w14:textId="2FD762FD" w:rsidR="009B4337" w:rsidRPr="008A6898" w:rsidRDefault="00387D2C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14BBE5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1D2AB0F" w14:textId="68507359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3</w:t>
            </w:r>
          </w:p>
          <w:p w14:paraId="49F93DE8" w14:textId="1C1AC64E" w:rsidR="009B4337" w:rsidRPr="008A6898" w:rsidRDefault="00B33B66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79C8D6D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8E766C7" w14:textId="70A85A91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505EA441" w14:textId="4EA9C9A5" w:rsidR="009B4337" w:rsidRPr="008A6898" w:rsidRDefault="00B33B66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59D021C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0AD037F" w14:textId="27B35B9A" w:rsidR="00D33120" w:rsidRPr="00130EC2" w:rsidRDefault="0066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25</w:t>
            </w:r>
          </w:p>
          <w:p w14:paraId="286BF30F" w14:textId="5FF6F2E2" w:rsidR="009B4337" w:rsidRPr="008A6898" w:rsidRDefault="00B33B66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50584AB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636EDCC" w14:textId="4437216C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6</w:t>
            </w:r>
          </w:p>
          <w:p w14:paraId="644DA876" w14:textId="287070CF" w:rsidR="009B4337" w:rsidRPr="008A6898" w:rsidRDefault="009F1AD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244B2A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08666D7" w14:textId="22B239F1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7</w:t>
            </w:r>
          </w:p>
          <w:p w14:paraId="6F242C74" w14:textId="4E2DE04C" w:rsidR="009B4337" w:rsidRPr="008A6898" w:rsidRDefault="004777D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1AFB7999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444A1F70" w14:textId="77777777" w:rsidR="00D33120" w:rsidRDefault="00D33120"/>
        </w:tc>
        <w:tc>
          <w:tcPr>
            <w:tcW w:w="329" w:type="dxa"/>
          </w:tcPr>
          <w:p w14:paraId="6AA4F0D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4B84A3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D02E45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2FF7DD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E8C0BA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DA70DD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CCB79C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50AA9D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52391E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60A00B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6DC7E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03DB9BFA" w14:textId="77777777" w:rsidR="00D33120" w:rsidRDefault="00D33120"/>
        </w:tc>
      </w:tr>
      <w:tr w:rsidR="00D33120" w14:paraId="63B0DF7E" w14:textId="77777777" w:rsidTr="00A104B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3C74A9C4" w14:textId="17DE5DA9" w:rsidR="00BD0587" w:rsidRPr="00130EC2" w:rsidRDefault="007529B8" w:rsidP="00BD0587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8</w:t>
            </w:r>
          </w:p>
          <w:p w14:paraId="62A18D1B" w14:textId="3D66E31A" w:rsidR="009B4337" w:rsidRPr="004777D7" w:rsidRDefault="004777D7" w:rsidP="00730155">
            <w:pPr>
              <w:ind w:firstLineChars="100" w:firstLine="361"/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 w:rsidRPr="004777D7"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>×</w:t>
            </w:r>
          </w:p>
        </w:tc>
        <w:tc>
          <w:tcPr>
            <w:tcW w:w="329" w:type="dxa"/>
          </w:tcPr>
          <w:p w14:paraId="6AAF3AE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F734738" w14:textId="69F41ABB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9</w:t>
            </w:r>
          </w:p>
          <w:p w14:paraId="64801BFD" w14:textId="62959660" w:rsidR="009B4337" w:rsidRPr="008A6898" w:rsidRDefault="00D5094F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21BEA14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33B7E51" w14:textId="592B814C" w:rsidR="009B4337" w:rsidRPr="00DC2D73" w:rsidRDefault="006665B6" w:rsidP="00DC2D73">
            <w:pPr>
              <w:tabs>
                <w:tab w:val="left" w:pos="3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30</w:t>
            </w:r>
          </w:p>
          <w:p w14:paraId="5569C469" w14:textId="012BF41F" w:rsidR="00DC2D73" w:rsidRPr="00676AFD" w:rsidRDefault="001118AE" w:rsidP="00730155">
            <w:pPr>
              <w:tabs>
                <w:tab w:val="left" w:pos="3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B33B6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55A0E0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644C5BE" w14:textId="63316165" w:rsidR="00DC2D73" w:rsidRPr="00DC2D73" w:rsidRDefault="00DC2D73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6A8D849A" w14:textId="7EF87F33" w:rsidR="00DC2D73" w:rsidRPr="00676AFD" w:rsidRDefault="009068E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</w:p>
        </w:tc>
        <w:tc>
          <w:tcPr>
            <w:tcW w:w="334" w:type="dxa"/>
          </w:tcPr>
          <w:p w14:paraId="5224FAF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BC823C" w14:textId="52327B46" w:rsidR="00D33120" w:rsidRPr="00A104BE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2DDD33F4" w14:textId="75B013E7" w:rsidR="009B4337" w:rsidRPr="00104D15" w:rsidRDefault="0074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</w:p>
        </w:tc>
        <w:tc>
          <w:tcPr>
            <w:tcW w:w="334" w:type="dxa"/>
          </w:tcPr>
          <w:p w14:paraId="1A1EF0B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060EA6" w14:textId="77777777" w:rsid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  <w:p w14:paraId="736CD28A" w14:textId="77777777" w:rsidR="009B4337" w:rsidRPr="00676AFD" w:rsidRDefault="00676AFD" w:rsidP="00676AFD">
            <w:pPr>
              <w:ind w:firstLineChars="100" w:firstLine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</w:tc>
        <w:tc>
          <w:tcPr>
            <w:tcW w:w="334" w:type="dxa"/>
          </w:tcPr>
          <w:p w14:paraId="30D5E8F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9578794" w14:textId="77777777" w:rsidR="00676AFD" w:rsidRPr="00676AFD" w:rsidRDefault="00676AFD">
            <w:pPr>
              <w:rPr>
                <w:rFonts w:ascii="ＭＳ Ｐゴシック" w:eastAsia="ＭＳ Ｐゴシック" w:hAnsi="ＭＳ Ｐゴシック"/>
              </w:rPr>
            </w:pPr>
          </w:p>
          <w:p w14:paraId="4DF8FA8D" w14:textId="77777777" w:rsidR="009B4337" w:rsidRPr="00676AFD" w:rsidRDefault="00D7184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</w:tc>
      </w:tr>
    </w:tbl>
    <w:p w14:paraId="137AD0AC" w14:textId="77777777" w:rsidR="00905032" w:rsidRDefault="001B2B34" w:rsidP="00E1382F">
      <w:pPr>
        <w:pStyle w:val="afff9"/>
        <w:jc w:val="left"/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07FA7C2B" wp14:editId="2F7A43D5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3333750" cy="2543175"/>
                <wp:effectExtent l="0" t="0" r="0" b="952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89D35" w14:textId="77777777" w:rsidR="007F0774" w:rsidRDefault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ご新規の方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の申し込みについて</w:t>
                            </w:r>
                          </w:p>
                          <w:p w14:paraId="5393CB07" w14:textId="4B6A03F6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情報提供書」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をセット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でＦＡＸ</w:t>
                            </w:r>
                            <w:r w:rsidR="00F73CEF">
                              <w:rPr>
                                <w:rFonts w:hint="eastAsia"/>
                                <w:color w:val="000000" w:themeColor="text1"/>
                              </w:rPr>
                              <w:t>にて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ご送信</w:t>
                            </w:r>
                          </w:p>
                          <w:p w14:paraId="67E09E09" w14:textId="77777777" w:rsidR="007F0774" w:rsidRPr="006D6EC6" w:rsidRDefault="0046616F" w:rsidP="0046616F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color w:val="000000" w:themeColor="text1"/>
                              </w:rPr>
                              <w:t>していただいたのち、簡単な利用判定をさせていただきます。</w:t>
                            </w:r>
                          </w:p>
                          <w:p w14:paraId="2F1BBEF3" w14:textId="77777777" w:rsidR="0046616F" w:rsidRPr="006D6EC6" w:rsidRDefault="0046616F" w:rsidP="009019DB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初回は２泊３日のお試し利用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していた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だいており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ます。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送迎は平日のみ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運行しており「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午前退所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・午後入所」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でお願いしています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（ご家族送迎も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同時間帯です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6793788" w14:textId="77777777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下記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該当される方は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ご利用を控えていただいております。</w:t>
                            </w:r>
                          </w:p>
                          <w:p w14:paraId="035452A6" w14:textId="77777777" w:rsidR="00BE60A7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・医療行為が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必要な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看護師が常駐では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ないため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  <w:p w14:paraId="2DAB5279" w14:textId="2F49377E" w:rsidR="00DF4CEF" w:rsidRDefault="00DF4CE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万が一の緊急搬送時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や体調不良時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に、ご親族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対応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が困難な方</w:t>
                            </w:r>
                          </w:p>
                          <w:p w14:paraId="153F6BE8" w14:textId="553A03A9" w:rsidR="001B2B34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536A6D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共同生活に馴染めない</w:t>
                            </w:r>
                            <w:r w:rsidR="00536A6D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B56AF" w14:textId="77777777" w:rsidR="00536A6D" w:rsidRPr="00F73CEF" w:rsidRDefault="00536A6D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退院後まもなく、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状態が落ち着かれない方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7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7" type="#_x0000_t202" style="position:absolute;margin-left:0;margin-top:13.05pt;width:262.5pt;height:200.25pt;z-index:251659264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" filled="f" stroked="f" strokeweight=".5pt">
                <v:textbox inset="0,0,0,0">
                  <w:txbxContent>
                    <w:p w14:paraId="25589D35" w14:textId="77777777" w:rsidR="007F0774" w:rsidRDefault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ご新規の方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の申し込みについて</w:t>
                      </w:r>
                    </w:p>
                    <w:p w14:paraId="5393CB07" w14:textId="4B6A03F6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="00E1382F" w:rsidRPr="006D6EC6">
                        <w:rPr>
                          <w:color w:val="000000" w:themeColor="text1"/>
                        </w:rPr>
                        <w:t>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要約</w:t>
                      </w:r>
                      <w:r w:rsidR="00E1382F" w:rsidRPr="006D6EC6">
                        <w:rPr>
                          <w:color w:val="000000" w:themeColor="text1"/>
                        </w:rPr>
                        <w:t>情報提供書」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をセット</w:t>
                      </w:r>
                      <w:r w:rsidRPr="006D6EC6">
                        <w:rPr>
                          <w:color w:val="000000" w:themeColor="text1"/>
                        </w:rPr>
                        <w:t>でＦＡＸ</w:t>
                      </w:r>
                      <w:r w:rsidR="00F73CEF">
                        <w:rPr>
                          <w:rFonts w:hint="eastAsia"/>
                          <w:color w:val="000000" w:themeColor="text1"/>
                        </w:rPr>
                        <w:t>にて</w:t>
                      </w:r>
                      <w:r w:rsidRPr="006D6EC6">
                        <w:rPr>
                          <w:color w:val="000000" w:themeColor="text1"/>
                        </w:rPr>
                        <w:t>ご送信</w:t>
                      </w:r>
                    </w:p>
                    <w:p w14:paraId="67E09E09" w14:textId="77777777" w:rsidR="007F0774" w:rsidRPr="006D6EC6" w:rsidRDefault="0046616F" w:rsidP="0046616F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color w:val="000000" w:themeColor="text1"/>
                        </w:rPr>
                        <w:t>していただいたのち、簡単な利用判定をさせていただきます。</w:t>
                      </w:r>
                    </w:p>
                    <w:p w14:paraId="2F1BBEF3" w14:textId="77777777" w:rsidR="0046616F" w:rsidRPr="006D6EC6" w:rsidRDefault="0046616F" w:rsidP="009019DB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初回は２泊３日のお試し利用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724BA8">
                        <w:rPr>
                          <w:color w:val="000000" w:themeColor="text1"/>
                        </w:rPr>
                        <w:t>していた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だいており</w:t>
                      </w:r>
                      <w:r w:rsidR="00AD4E2C">
                        <w:rPr>
                          <w:color w:val="000000" w:themeColor="text1"/>
                        </w:rPr>
                        <w:t>ます。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送迎は平日のみ</w:t>
                      </w:r>
                      <w:r w:rsidR="00AD4E2C">
                        <w:rPr>
                          <w:color w:val="000000" w:themeColor="text1"/>
                        </w:rPr>
                        <w:t>運行しており「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午前退所</w:t>
                      </w:r>
                      <w:r w:rsidR="00AD4E2C">
                        <w:rPr>
                          <w:color w:val="000000" w:themeColor="text1"/>
                        </w:rPr>
                        <w:t>・午後入所」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でお願いしています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（ご家族送迎も</w:t>
                      </w:r>
                      <w:r w:rsidR="00724BA8">
                        <w:rPr>
                          <w:color w:val="000000" w:themeColor="text1"/>
                        </w:rPr>
                        <w:t>同時間帯です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AD4E2C">
                        <w:rPr>
                          <w:color w:val="000000" w:themeColor="text1"/>
                        </w:rPr>
                        <w:t>。</w:t>
                      </w:r>
                    </w:p>
                    <w:p w14:paraId="56793788" w14:textId="77777777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下記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6D6EC6">
                        <w:rPr>
                          <w:color w:val="000000" w:themeColor="text1"/>
                        </w:rPr>
                        <w:t>該当される方は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6D6EC6">
                        <w:rPr>
                          <w:color w:val="000000" w:themeColor="text1"/>
                        </w:rPr>
                        <w:t>ご利用を控えていただいております。</w:t>
                      </w:r>
                    </w:p>
                    <w:p w14:paraId="035452A6" w14:textId="77777777" w:rsidR="00BE60A7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・医療行為が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必要な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（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看護師が常駐では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ないため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）</w:t>
                      </w:r>
                    </w:p>
                    <w:p w14:paraId="2DAB5279" w14:textId="2F49377E" w:rsidR="00DF4CEF" w:rsidRDefault="00DF4CE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万が一の緊急搬送時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や体調不良時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に、ご親族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対応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が困難な方</w:t>
                      </w:r>
                    </w:p>
                    <w:p w14:paraId="153F6BE8" w14:textId="553A03A9" w:rsidR="001B2B34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536A6D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共同生活に馴染めない</w:t>
                      </w:r>
                      <w:r w:rsidR="00536A6D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B56AF" w14:textId="77777777" w:rsidR="00536A6D" w:rsidRPr="00F73CEF" w:rsidRDefault="00536A6D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退院後まもなく、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状態が落ち着かれない方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CC3" w:rsidRPr="00676AFD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0088FD6D" wp14:editId="226EF72C">
                <wp:simplePos x="0" y="0"/>
                <wp:positionH relativeFrom="margin">
                  <wp:posOffset>3507105</wp:posOffset>
                </wp:positionH>
                <wp:positionV relativeFrom="paragraph">
                  <wp:posOffset>175895</wp:posOffset>
                </wp:positionV>
                <wp:extent cx="3333750" cy="2495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7B4E" w14:textId="77777777" w:rsidR="00E1382F" w:rsidRDefault="00E1382F" w:rsidP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以前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ご利用をされたことがある方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7A172D2F" w14:textId="77777777" w:rsidR="00E1382F" w:rsidRPr="006D6EC6" w:rsidRDefault="00B97D01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〇ご希望の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日時をお問い合わせください。</w:t>
                            </w:r>
                          </w:p>
                          <w:p w14:paraId="662D59B6" w14:textId="77777777" w:rsidR="00565F9C" w:rsidRPr="006D6EC6" w:rsidRDefault="008614C5" w:rsidP="008614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〇３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か月以上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ご利用が無かった場合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、再度「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」「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要約情</w:t>
                            </w:r>
                          </w:p>
                          <w:p w14:paraId="74D77BD9" w14:textId="77777777" w:rsidR="00565F9C" w:rsidRPr="006D6EC6" w:rsidRDefault="008614C5" w:rsidP="00565F9C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報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提供書」</w:t>
                            </w:r>
                            <w:r w:rsidR="00565F9C" w:rsidRPr="006D6EC6">
                              <w:rPr>
                                <w:rFonts w:hint="eastAsia"/>
                                <w:color w:val="000000" w:themeColor="text1"/>
                              </w:rPr>
                              <w:t>のご記入に</w:t>
                            </w:r>
                            <w:r w:rsidR="00565F9C" w:rsidRPr="006D6EC6">
                              <w:rPr>
                                <w:color w:val="000000" w:themeColor="text1"/>
                              </w:rPr>
                              <w:t>ご協力ください。</w:t>
                            </w:r>
                          </w:p>
                          <w:p w14:paraId="09B720C8" w14:textId="77777777" w:rsidR="00565F9C" w:rsidRDefault="00565F9C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〇こちらの苑での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往診や、ご利用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C70400">
                              <w:rPr>
                                <w:color w:val="000000" w:themeColor="text1"/>
                              </w:rPr>
                              <w:t>直前やご利用中</w:t>
                            </w:r>
                            <w:r w:rsidR="00C70400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901001">
                              <w:rPr>
                                <w:color w:val="000000" w:themeColor="text1"/>
                              </w:rPr>
                              <w:t>お薬の変更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お控え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いただ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いております。詳しくは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お問い合わせください。</w:t>
                            </w:r>
                          </w:p>
                          <w:p w14:paraId="51715054" w14:textId="77777777" w:rsidR="00514AD6" w:rsidRPr="00514AD6" w:rsidRDefault="00514AD6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</w:p>
                          <w:p w14:paraId="03237EC9" w14:textId="77777777" w:rsidR="00AD4E2C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―――――――――――――――――――――――――――――</w:t>
                            </w:r>
                          </w:p>
                          <w:p w14:paraId="03C39773" w14:textId="77777777" w:rsidR="00A944D9" w:rsidRPr="00A944D9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＜送迎範囲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片道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約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>30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分</w:t>
                            </w:r>
                            <w:r w:rsidR="007B7CC3">
                              <w:rPr>
                                <w:rFonts w:hint="eastAsia"/>
                                <w:color w:val="000000" w:themeColor="text1"/>
                              </w:rPr>
                              <w:t>のエリア</w:t>
                            </w:r>
                          </w:p>
                          <w:p w14:paraId="0195D3A0" w14:textId="77777777" w:rsidR="00C871E0" w:rsidRPr="00C871E0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新宿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全域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中野区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上高田・中央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東中野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本町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南台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弥生町等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6BE4581C" w14:textId="77777777" w:rsidR="00C871E0" w:rsidRDefault="00BD7BE9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豊島区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髙田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>・雑司ヶ谷・目白・南長崎等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 xml:space="preserve">　ご相談下さい。</w:t>
                            </w:r>
                          </w:p>
                          <w:p w14:paraId="3215278F" w14:textId="77777777" w:rsidR="00085D02" w:rsidRPr="00085D02" w:rsidRDefault="00085D02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09B5AF5" w14:textId="77777777" w:rsidR="00C871E0" w:rsidRPr="006D6EC6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FD6D" id="テキスト ボックス 2" o:spid="_x0000_s1028" type="#_x0000_t202" style="position:absolute;margin-left:276.15pt;margin-top:13.85pt;width:262.5pt;height:19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" filled="f" stroked="f" strokeweight=".5pt">
                <v:textbox inset="0,0,0,0">
                  <w:txbxContent>
                    <w:p w14:paraId="15D07B4E" w14:textId="77777777" w:rsidR="00E1382F" w:rsidRDefault="00E1382F" w:rsidP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以前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ご利用をされたことがある方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について</w:t>
                      </w:r>
                    </w:p>
                    <w:p w14:paraId="7A172D2F" w14:textId="77777777" w:rsidR="00E1382F" w:rsidRPr="006D6EC6" w:rsidRDefault="00B97D01" w:rsidP="00AD4E2C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〇ご希望の</w:t>
                      </w:r>
                      <w:r w:rsidRPr="006D6EC6">
                        <w:rPr>
                          <w:color w:val="000000" w:themeColor="text1"/>
                        </w:rPr>
                        <w:t>日時をお問い合わせください。</w:t>
                      </w:r>
                    </w:p>
                    <w:p w14:paraId="662D59B6" w14:textId="77777777" w:rsidR="00565F9C" w:rsidRPr="006D6EC6" w:rsidRDefault="008614C5" w:rsidP="008614C5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〇３</w:t>
                      </w:r>
                      <w:r w:rsidRPr="006D6EC6">
                        <w:rPr>
                          <w:color w:val="000000" w:themeColor="text1"/>
                        </w:rPr>
                        <w:t>か月以上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ご利用が無かった場合</w:t>
                      </w:r>
                      <w:r w:rsidRPr="006D6EC6">
                        <w:rPr>
                          <w:color w:val="000000" w:themeColor="text1"/>
                        </w:rPr>
                        <w:t>、再度「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Pr="006D6EC6">
                        <w:rPr>
                          <w:color w:val="000000" w:themeColor="text1"/>
                        </w:rPr>
                        <w:t>」「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要約情</w:t>
                      </w:r>
                    </w:p>
                    <w:p w14:paraId="74D77BD9" w14:textId="77777777" w:rsidR="00565F9C" w:rsidRPr="006D6EC6" w:rsidRDefault="008614C5" w:rsidP="00565F9C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報</w:t>
                      </w:r>
                      <w:r w:rsidRPr="006D6EC6">
                        <w:rPr>
                          <w:color w:val="000000" w:themeColor="text1"/>
                        </w:rPr>
                        <w:t>提供書」</w:t>
                      </w:r>
                      <w:r w:rsidR="00565F9C" w:rsidRPr="006D6EC6">
                        <w:rPr>
                          <w:rFonts w:hint="eastAsia"/>
                          <w:color w:val="000000" w:themeColor="text1"/>
                        </w:rPr>
                        <w:t>のご記入に</w:t>
                      </w:r>
                      <w:r w:rsidR="00565F9C" w:rsidRPr="006D6EC6">
                        <w:rPr>
                          <w:color w:val="000000" w:themeColor="text1"/>
                        </w:rPr>
                        <w:t>ご協力ください。</w:t>
                      </w:r>
                    </w:p>
                    <w:p w14:paraId="09B720C8" w14:textId="77777777" w:rsidR="00565F9C" w:rsidRDefault="00565F9C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〇こちらの苑での</w:t>
                      </w:r>
                      <w:r w:rsidRPr="006D6EC6">
                        <w:rPr>
                          <w:color w:val="000000" w:themeColor="text1"/>
                        </w:rPr>
                        <w:t>往診や、ご利用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C70400">
                        <w:rPr>
                          <w:color w:val="000000" w:themeColor="text1"/>
                        </w:rPr>
                        <w:t>直前やご利用中</w:t>
                      </w:r>
                      <w:r w:rsidR="00C70400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901001">
                        <w:rPr>
                          <w:color w:val="000000" w:themeColor="text1"/>
                        </w:rPr>
                        <w:t>お薬の変更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514AD6">
                        <w:rPr>
                          <w:color w:val="000000" w:themeColor="text1"/>
                        </w:rPr>
                        <w:t>お控え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いただ</w:t>
                      </w:r>
                      <w:r w:rsidR="00514AD6">
                        <w:rPr>
                          <w:color w:val="000000" w:themeColor="text1"/>
                        </w:rPr>
                        <w:t>いております。詳しくは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お問い合わせください。</w:t>
                      </w:r>
                    </w:p>
                    <w:p w14:paraId="51715054" w14:textId="77777777" w:rsidR="00514AD6" w:rsidRPr="00514AD6" w:rsidRDefault="00514AD6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</w:p>
                    <w:p w14:paraId="03237EC9" w14:textId="77777777" w:rsidR="00AD4E2C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―――――――――――――――――――――――――――――</w:t>
                      </w:r>
                    </w:p>
                    <w:p w14:paraId="03C39773" w14:textId="77777777" w:rsidR="00A944D9" w:rsidRPr="00A944D9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＜送迎範囲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目安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 xml:space="preserve">　片道</w:t>
                      </w:r>
                      <w:r w:rsidR="00A944D9">
                        <w:rPr>
                          <w:color w:val="000000" w:themeColor="text1"/>
                        </w:rPr>
                        <w:t>約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>30</w:t>
                      </w:r>
                      <w:r w:rsidR="00A944D9">
                        <w:rPr>
                          <w:color w:val="000000" w:themeColor="text1"/>
                        </w:rPr>
                        <w:t>分</w:t>
                      </w:r>
                      <w:r w:rsidR="007B7CC3">
                        <w:rPr>
                          <w:rFonts w:hint="eastAsia"/>
                          <w:color w:val="000000" w:themeColor="text1"/>
                        </w:rPr>
                        <w:t>のエリア</w:t>
                      </w:r>
                    </w:p>
                    <w:p w14:paraId="0195D3A0" w14:textId="77777777" w:rsidR="00C871E0" w:rsidRPr="00C871E0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新宿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全域　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中野区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上高田・中央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東中野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本町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南台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弥生町等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6BE4581C" w14:textId="77777777" w:rsidR="00C871E0" w:rsidRDefault="00BD7BE9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豊島区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髙田</w:t>
                      </w:r>
                      <w:r w:rsidR="00085D02">
                        <w:rPr>
                          <w:color w:val="000000" w:themeColor="text1"/>
                        </w:rPr>
                        <w:t>・雑司ヶ谷・目白・南長崎等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085D02">
                        <w:rPr>
                          <w:color w:val="000000" w:themeColor="text1"/>
                        </w:rPr>
                        <w:t xml:space="preserve">　ご相談下さい。</w:t>
                      </w:r>
                    </w:p>
                    <w:p w14:paraId="3215278F" w14:textId="77777777" w:rsidR="00085D02" w:rsidRPr="00085D02" w:rsidRDefault="00085D02" w:rsidP="00AD4E2C">
                      <w:pPr>
                        <w:rPr>
                          <w:color w:val="000000" w:themeColor="text1"/>
                        </w:rPr>
                      </w:pPr>
                    </w:p>
                    <w:p w14:paraId="709B5AF5" w14:textId="77777777" w:rsidR="00C871E0" w:rsidRPr="006D6EC6" w:rsidRDefault="00C871E0" w:rsidP="00AD4E2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41F8A" w14:textId="77777777" w:rsidR="00905032" w:rsidRDefault="00905032" w:rsidP="00E1382F">
      <w:pPr>
        <w:pStyle w:val="afff9"/>
        <w:jc w:val="left"/>
      </w:pPr>
    </w:p>
    <w:p w14:paraId="585ACECB" w14:textId="77777777" w:rsidR="00536A6D" w:rsidRDefault="00536A6D" w:rsidP="00E1382F">
      <w:pPr>
        <w:pStyle w:val="afff9"/>
        <w:jc w:val="left"/>
      </w:pPr>
    </w:p>
    <w:p w14:paraId="2EBC1D89" w14:textId="77777777" w:rsidR="00536A6D" w:rsidRDefault="00536A6D" w:rsidP="00E1382F">
      <w:pPr>
        <w:pStyle w:val="afff9"/>
        <w:jc w:val="left"/>
      </w:pPr>
    </w:p>
    <w:p w14:paraId="01C5D7CE" w14:textId="77777777" w:rsidR="00536A6D" w:rsidRDefault="00536A6D" w:rsidP="00E1382F">
      <w:pPr>
        <w:pStyle w:val="afff9"/>
        <w:jc w:val="left"/>
      </w:pPr>
    </w:p>
    <w:p w14:paraId="1DF4B4CF" w14:textId="77777777" w:rsidR="00536A6D" w:rsidRDefault="00536A6D" w:rsidP="00E1382F">
      <w:pPr>
        <w:pStyle w:val="afff9"/>
        <w:jc w:val="left"/>
      </w:pPr>
    </w:p>
    <w:p w14:paraId="4FC91ACE" w14:textId="77777777" w:rsidR="00536A6D" w:rsidRDefault="00536A6D" w:rsidP="00E1382F">
      <w:pPr>
        <w:pStyle w:val="afff9"/>
        <w:jc w:val="left"/>
      </w:pPr>
    </w:p>
    <w:p w14:paraId="711624C1" w14:textId="77777777" w:rsidR="00B47426" w:rsidRDefault="00B47426" w:rsidP="00E1382F">
      <w:pPr>
        <w:pStyle w:val="afff9"/>
        <w:jc w:val="left"/>
        <w:rPr>
          <w:color w:val="000000" w:themeColor="text1"/>
        </w:rPr>
      </w:pPr>
    </w:p>
    <w:p w14:paraId="798CEABC" w14:textId="77777777" w:rsidR="009B4337" w:rsidRDefault="009B4337" w:rsidP="00E1382F">
      <w:pPr>
        <w:pStyle w:val="afff9"/>
        <w:jc w:val="left"/>
        <w:rPr>
          <w:color w:val="000000" w:themeColor="text1"/>
        </w:rPr>
      </w:pPr>
    </w:p>
    <w:p w14:paraId="2E161A6B" w14:textId="77777777" w:rsidR="009019DB" w:rsidRDefault="009019DB" w:rsidP="00E1382F">
      <w:pPr>
        <w:pStyle w:val="afff9"/>
        <w:jc w:val="left"/>
        <w:rPr>
          <w:color w:val="000000" w:themeColor="text1"/>
        </w:rPr>
      </w:pPr>
    </w:p>
    <w:p w14:paraId="210058E9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55F948C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5ED297A6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89DCDF3" w14:textId="725F0707" w:rsidR="00EA415B" w:rsidRPr="00DC2D73" w:rsidRDefault="00565F9C" w:rsidP="00E1382F">
      <w:pPr>
        <w:pStyle w:val="afff9"/>
        <w:jc w:val="left"/>
        <w:rPr>
          <w:color w:val="000000" w:themeColor="text1"/>
        </w:rPr>
      </w:pPr>
      <w:r w:rsidRPr="006D6EC6">
        <w:rPr>
          <w:rFonts w:hint="eastAsia"/>
          <w:color w:val="000000" w:themeColor="text1"/>
        </w:rPr>
        <w:t>〒１６１－００３３　東京都新宿区下落合１－９－１０　ショートステイ下落合幸朋苑　担当：</w:t>
      </w:r>
      <w:r w:rsidR="00F73CEF">
        <w:rPr>
          <w:rFonts w:hint="eastAsia"/>
          <w:color w:val="000000" w:themeColor="text1"/>
        </w:rPr>
        <w:t>坂本・</w:t>
      </w:r>
      <w:r w:rsidRPr="006D6EC6">
        <w:rPr>
          <w:rFonts w:hint="eastAsia"/>
          <w:color w:val="000000" w:themeColor="text1"/>
        </w:rPr>
        <w:t>森本</w:t>
      </w:r>
    </w:p>
    <w:sectPr w:rsidR="00EA415B" w:rsidRPr="00DC2D73" w:rsidSect="007D3A62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DE179" w14:textId="77777777" w:rsidR="007C2AC6" w:rsidRDefault="007C2AC6">
      <w:pPr>
        <w:spacing w:before="0" w:after="0"/>
      </w:pPr>
      <w:r>
        <w:separator/>
      </w:r>
    </w:p>
  </w:endnote>
  <w:endnote w:type="continuationSeparator" w:id="0">
    <w:p w14:paraId="7D2291B5" w14:textId="77777777" w:rsidR="007C2AC6" w:rsidRDefault="007C2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D0BC9" w14:textId="77777777" w:rsidR="007C2AC6" w:rsidRDefault="007C2AC6">
      <w:pPr>
        <w:spacing w:before="0" w:after="0"/>
      </w:pPr>
      <w:r>
        <w:separator/>
      </w:r>
    </w:p>
  </w:footnote>
  <w:footnote w:type="continuationSeparator" w:id="0">
    <w:p w14:paraId="7B1E57E8" w14:textId="77777777" w:rsidR="007C2AC6" w:rsidRDefault="007C2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687630">
    <w:abstractNumId w:val="9"/>
  </w:num>
  <w:num w:numId="2" w16cid:durableId="170264816">
    <w:abstractNumId w:val="7"/>
  </w:num>
  <w:num w:numId="3" w16cid:durableId="1034842325">
    <w:abstractNumId w:val="6"/>
  </w:num>
  <w:num w:numId="4" w16cid:durableId="271981096">
    <w:abstractNumId w:val="5"/>
  </w:num>
  <w:num w:numId="5" w16cid:durableId="1099448751">
    <w:abstractNumId w:val="4"/>
  </w:num>
  <w:num w:numId="6" w16cid:durableId="1267662887">
    <w:abstractNumId w:val="8"/>
  </w:num>
  <w:num w:numId="7" w16cid:durableId="1721437371">
    <w:abstractNumId w:val="3"/>
  </w:num>
  <w:num w:numId="8" w16cid:durableId="122696707">
    <w:abstractNumId w:val="2"/>
  </w:num>
  <w:num w:numId="9" w16cid:durableId="211309226">
    <w:abstractNumId w:val="1"/>
  </w:num>
  <w:num w:numId="10" w16cid:durableId="13691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/07/31"/>
    <w:docVar w:name="MonthStart" w:val="2019/07/01"/>
    <w:docVar w:name="ShowDynamicGuides" w:val="1"/>
    <w:docVar w:name="ShowMarginGuides" w:val="0"/>
    <w:docVar w:name="ShowOutlines" w:val="0"/>
    <w:docVar w:name="ShowStaticGuides" w:val="0"/>
    <w:docVar w:name="ŠJŽnŚŽ" w:val="01/09/2019"/>
    <w:docVar w:name="ŹI—ąŚŽ" w:val="30/09/2019"/>
    <w:docVar w:name="開始月" w:val="2022/02/01"/>
    <w:docVar w:name="終了月" w:val="2022/02/28"/>
  </w:docVars>
  <w:rsids>
    <w:rsidRoot w:val="00401C46"/>
    <w:rsid w:val="000325F1"/>
    <w:rsid w:val="00044177"/>
    <w:rsid w:val="00085D02"/>
    <w:rsid w:val="00095645"/>
    <w:rsid w:val="000A3B38"/>
    <w:rsid w:val="000B077B"/>
    <w:rsid w:val="000B2C5F"/>
    <w:rsid w:val="000B58AB"/>
    <w:rsid w:val="000F46B0"/>
    <w:rsid w:val="00104D15"/>
    <w:rsid w:val="001118AE"/>
    <w:rsid w:val="00124ADC"/>
    <w:rsid w:val="0012726E"/>
    <w:rsid w:val="00130AB1"/>
    <w:rsid w:val="00130EC2"/>
    <w:rsid w:val="00134D9B"/>
    <w:rsid w:val="00146A92"/>
    <w:rsid w:val="001663A4"/>
    <w:rsid w:val="001727F4"/>
    <w:rsid w:val="001761AE"/>
    <w:rsid w:val="00193E15"/>
    <w:rsid w:val="00196A11"/>
    <w:rsid w:val="001B2B34"/>
    <w:rsid w:val="001C220C"/>
    <w:rsid w:val="001C550F"/>
    <w:rsid w:val="001D5D3D"/>
    <w:rsid w:val="001F6ECD"/>
    <w:rsid w:val="002045E4"/>
    <w:rsid w:val="00204BAF"/>
    <w:rsid w:val="0025748C"/>
    <w:rsid w:val="00280354"/>
    <w:rsid w:val="002A56C6"/>
    <w:rsid w:val="002D5091"/>
    <w:rsid w:val="002E4404"/>
    <w:rsid w:val="002E4506"/>
    <w:rsid w:val="002F7032"/>
    <w:rsid w:val="00320970"/>
    <w:rsid w:val="00332995"/>
    <w:rsid w:val="0034367E"/>
    <w:rsid w:val="00350B31"/>
    <w:rsid w:val="00357234"/>
    <w:rsid w:val="00366AE2"/>
    <w:rsid w:val="00375B27"/>
    <w:rsid w:val="00387D2C"/>
    <w:rsid w:val="003A4618"/>
    <w:rsid w:val="003A7651"/>
    <w:rsid w:val="003B66C4"/>
    <w:rsid w:val="003B7B09"/>
    <w:rsid w:val="003C2E38"/>
    <w:rsid w:val="003F73CC"/>
    <w:rsid w:val="00401C46"/>
    <w:rsid w:val="00450BBE"/>
    <w:rsid w:val="004600C5"/>
    <w:rsid w:val="00460A86"/>
    <w:rsid w:val="0046616F"/>
    <w:rsid w:val="004777D7"/>
    <w:rsid w:val="004A5350"/>
    <w:rsid w:val="004B6C9B"/>
    <w:rsid w:val="004C2F5B"/>
    <w:rsid w:val="004F7CF4"/>
    <w:rsid w:val="00514AD6"/>
    <w:rsid w:val="00525E37"/>
    <w:rsid w:val="00536A6D"/>
    <w:rsid w:val="00556898"/>
    <w:rsid w:val="00562AEA"/>
    <w:rsid w:val="00565F9C"/>
    <w:rsid w:val="005B0C48"/>
    <w:rsid w:val="005D5388"/>
    <w:rsid w:val="005F2380"/>
    <w:rsid w:val="006665B6"/>
    <w:rsid w:val="00676AFD"/>
    <w:rsid w:val="00677DCC"/>
    <w:rsid w:val="00680E7C"/>
    <w:rsid w:val="00690A24"/>
    <w:rsid w:val="00691C78"/>
    <w:rsid w:val="006C3149"/>
    <w:rsid w:val="006D6EC6"/>
    <w:rsid w:val="00724BA8"/>
    <w:rsid w:val="00730155"/>
    <w:rsid w:val="0074738B"/>
    <w:rsid w:val="007529B8"/>
    <w:rsid w:val="00773581"/>
    <w:rsid w:val="007A15F6"/>
    <w:rsid w:val="007B0D2B"/>
    <w:rsid w:val="007B7CC3"/>
    <w:rsid w:val="007C0A7F"/>
    <w:rsid w:val="007C23D1"/>
    <w:rsid w:val="007C2AC6"/>
    <w:rsid w:val="007D32F5"/>
    <w:rsid w:val="007D3A62"/>
    <w:rsid w:val="007E06DE"/>
    <w:rsid w:val="007F0774"/>
    <w:rsid w:val="0081356A"/>
    <w:rsid w:val="00843C27"/>
    <w:rsid w:val="00844CE6"/>
    <w:rsid w:val="00846E9A"/>
    <w:rsid w:val="008614C5"/>
    <w:rsid w:val="0086358F"/>
    <w:rsid w:val="00884394"/>
    <w:rsid w:val="00892028"/>
    <w:rsid w:val="008A1CB3"/>
    <w:rsid w:val="008A6898"/>
    <w:rsid w:val="008B4AD7"/>
    <w:rsid w:val="008C476A"/>
    <w:rsid w:val="008F3D3F"/>
    <w:rsid w:val="008F4144"/>
    <w:rsid w:val="008F54FC"/>
    <w:rsid w:val="00901001"/>
    <w:rsid w:val="009019DB"/>
    <w:rsid w:val="00905032"/>
    <w:rsid w:val="009068EE"/>
    <w:rsid w:val="00912E7A"/>
    <w:rsid w:val="00925ED9"/>
    <w:rsid w:val="00930882"/>
    <w:rsid w:val="00963DF2"/>
    <w:rsid w:val="00991DDE"/>
    <w:rsid w:val="00997C7D"/>
    <w:rsid w:val="009A164A"/>
    <w:rsid w:val="009B4337"/>
    <w:rsid w:val="009D6443"/>
    <w:rsid w:val="009D684A"/>
    <w:rsid w:val="009F1ADE"/>
    <w:rsid w:val="009F20F8"/>
    <w:rsid w:val="009F42DA"/>
    <w:rsid w:val="00A104BE"/>
    <w:rsid w:val="00A10F0B"/>
    <w:rsid w:val="00A33B13"/>
    <w:rsid w:val="00A4199D"/>
    <w:rsid w:val="00A53ED3"/>
    <w:rsid w:val="00A542FB"/>
    <w:rsid w:val="00A6215C"/>
    <w:rsid w:val="00A90B02"/>
    <w:rsid w:val="00A944D9"/>
    <w:rsid w:val="00A97E1E"/>
    <w:rsid w:val="00AC3F7F"/>
    <w:rsid w:val="00AD4E2C"/>
    <w:rsid w:val="00AF0EDF"/>
    <w:rsid w:val="00B14B70"/>
    <w:rsid w:val="00B33B66"/>
    <w:rsid w:val="00B47426"/>
    <w:rsid w:val="00B70547"/>
    <w:rsid w:val="00B72F73"/>
    <w:rsid w:val="00B83272"/>
    <w:rsid w:val="00B9730F"/>
    <w:rsid w:val="00B978FA"/>
    <w:rsid w:val="00B97D01"/>
    <w:rsid w:val="00BC6A26"/>
    <w:rsid w:val="00BD0587"/>
    <w:rsid w:val="00BD7BE9"/>
    <w:rsid w:val="00BE60A7"/>
    <w:rsid w:val="00BF046F"/>
    <w:rsid w:val="00BF0FEE"/>
    <w:rsid w:val="00C31323"/>
    <w:rsid w:val="00C41633"/>
    <w:rsid w:val="00C70400"/>
    <w:rsid w:val="00C80158"/>
    <w:rsid w:val="00C871E0"/>
    <w:rsid w:val="00C92029"/>
    <w:rsid w:val="00CA441A"/>
    <w:rsid w:val="00CB00F4"/>
    <w:rsid w:val="00CB21D9"/>
    <w:rsid w:val="00CE289B"/>
    <w:rsid w:val="00CE73AB"/>
    <w:rsid w:val="00CF7B11"/>
    <w:rsid w:val="00D14458"/>
    <w:rsid w:val="00D30326"/>
    <w:rsid w:val="00D33120"/>
    <w:rsid w:val="00D3643E"/>
    <w:rsid w:val="00D5094F"/>
    <w:rsid w:val="00D5252B"/>
    <w:rsid w:val="00D6226B"/>
    <w:rsid w:val="00D70CA7"/>
    <w:rsid w:val="00D71845"/>
    <w:rsid w:val="00D928F8"/>
    <w:rsid w:val="00DC2D73"/>
    <w:rsid w:val="00DC4128"/>
    <w:rsid w:val="00DF4CEF"/>
    <w:rsid w:val="00E1300F"/>
    <w:rsid w:val="00E1382F"/>
    <w:rsid w:val="00E202B1"/>
    <w:rsid w:val="00E24D0E"/>
    <w:rsid w:val="00E441E3"/>
    <w:rsid w:val="00E51831"/>
    <w:rsid w:val="00E54F5B"/>
    <w:rsid w:val="00E77F3D"/>
    <w:rsid w:val="00E83F9A"/>
    <w:rsid w:val="00EA2B86"/>
    <w:rsid w:val="00EA3EDC"/>
    <w:rsid w:val="00EA415B"/>
    <w:rsid w:val="00EB30D0"/>
    <w:rsid w:val="00EB39C0"/>
    <w:rsid w:val="00ED5D6A"/>
    <w:rsid w:val="00EE324C"/>
    <w:rsid w:val="00EF6F0D"/>
    <w:rsid w:val="00F01F32"/>
    <w:rsid w:val="00F13920"/>
    <w:rsid w:val="00F16BA9"/>
    <w:rsid w:val="00F40DE4"/>
    <w:rsid w:val="00F5700B"/>
    <w:rsid w:val="00F73CEF"/>
    <w:rsid w:val="00F92FCD"/>
    <w:rsid w:val="00F9785D"/>
    <w:rsid w:val="00FA1309"/>
    <w:rsid w:val="00FA1D82"/>
    <w:rsid w:val="00FC21A8"/>
    <w:rsid w:val="00F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CE0C446"/>
  <w15:docId w15:val="{9FD8F29E-B964-4A10-A26B-886D775E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30EC2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7C23D1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C23D1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rsid w:val="009F42DA"/>
    <w:pPr>
      <w:spacing w:after="120" w:line="276" w:lineRule="auto"/>
    </w:pPr>
    <w:rPr>
      <w:rFonts w:ascii="Meiryo UI" w:hAnsi="Meiryo UI"/>
    </w:rPr>
  </w:style>
  <w:style w:type="character" w:customStyle="1" w:styleId="a6">
    <w:name w:val="本文 (文字)"/>
    <w:basedOn w:val="a2"/>
    <w:link w:val="a5"/>
    <w:uiPriority w:val="5"/>
    <w:rsid w:val="009F42DA"/>
    <w:rPr>
      <w:rFonts w:ascii="Meiryo UI" w:eastAsia="Meiryo UI" w:hAnsi="Meiryo UI"/>
    </w:rPr>
  </w:style>
  <w:style w:type="paragraph" w:customStyle="1" w:styleId="a7">
    <w:name w:val="月"/>
    <w:basedOn w:val="a1"/>
    <w:uiPriority w:val="1"/>
    <w:unhideWhenUsed/>
    <w:qFormat/>
    <w:rsid w:val="007C23D1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7C23D1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9F42DA"/>
    <w:pPr>
      <w:spacing w:before="120" w:after="120"/>
    </w:pPr>
    <w:rPr>
      <w:rFonts w:ascii="Meiryo UI" w:hAnsi="Meiryo UI"/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9F42DA"/>
    <w:rPr>
      <w:rFonts w:ascii="Meiryo UI" w:eastAsia="Meiryo UI" w:hAnsi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9F42DA"/>
    <w:pPr>
      <w:spacing w:before="240" w:after="120"/>
    </w:pPr>
    <w:rPr>
      <w:rFonts w:ascii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9F42DA"/>
    <w:rPr>
      <w:rFonts w:ascii="Meiryo UI" w:eastAsia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rsid w:val="009F42DA"/>
    <w:pPr>
      <w:jc w:val="center"/>
    </w:pPr>
    <w:rPr>
      <w:rFonts w:ascii="Meiryo UI" w:hAnsi="Meiryo UI"/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rsid w:val="009F42DA"/>
    <w:pPr>
      <w:spacing w:before="0" w:after="0"/>
      <w:jc w:val="right"/>
    </w:pPr>
    <w:rPr>
      <w:rFonts w:ascii="Meiryo UI" w:hAnsi="Meiryo UI"/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rFonts w:ascii="Meiryo UI" w:eastAsia="Meiryo UI" w:hAnsi="Meiryo UI"/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7C23D1"/>
    <w:rPr>
      <w:rFonts w:asciiTheme="majorHAnsi" w:eastAsia="Meiryo UI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7C23D1"/>
    <w:rPr>
      <w:rFonts w:asciiTheme="majorHAnsi" w:eastAsia="Meiryo UI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7C23D1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rsid w:val="009F42DA"/>
    <w:pPr>
      <w:spacing w:before="240" w:after="0" w:line="276" w:lineRule="auto"/>
      <w:contextualSpacing/>
      <w:jc w:val="center"/>
    </w:pPr>
    <w:rPr>
      <w:rFonts w:ascii="Meiryo UI" w:hAnsi="Meiryo UI"/>
      <w:iCs/>
    </w:rPr>
  </w:style>
  <w:style w:type="character" w:customStyle="1" w:styleId="afffa">
    <w:name w:val="引用文 (文字)"/>
    <w:basedOn w:val="a2"/>
    <w:link w:val="afff9"/>
    <w:uiPriority w:val="8"/>
    <w:rsid w:val="009F42DA"/>
    <w:rPr>
      <w:rFonts w:ascii="Meiryo UI" w:eastAsia="Meiryo UI" w:hAnsi="Meiryo UI"/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  <w:style w:type="table" w:customStyle="1" w:styleId="3b">
    <w:name w:val="カレンダー 3"/>
    <w:basedOn w:val="a3"/>
    <w:uiPriority w:val="99"/>
    <w:qFormat/>
    <w:rsid w:val="00D33120"/>
    <w:pPr>
      <w:spacing w:before="0" w:after="0"/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affff4">
    <w:name w:val="Table Grid"/>
    <w:basedOn w:val="a3"/>
    <w:uiPriority w:val="59"/>
    <w:rsid w:val="00D33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3"/>
    <w:uiPriority w:val="99"/>
    <w:rsid w:val="00D3312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i-imu02\AppData\Roaming\Microsoft\Templates\&#12473;&#12490;&#12483;&#12503;&#12471;&#12519;&#12483;&#12488;%20&#12459;&#12524;&#12531;&#12480;&#12540;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スナップショット カレンダー.dotm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Ochi-imu02</dc:creator>
  <cp:keywords/>
  <dc:description/>
  <cp:lastModifiedBy>Ochi-ss</cp:lastModifiedBy>
  <cp:revision>2</cp:revision>
  <cp:lastPrinted>2025-07-29T02:52:00Z</cp:lastPrinted>
  <dcterms:created xsi:type="dcterms:W3CDTF">2025-09-05T02:55:00Z</dcterms:created>
  <dcterms:modified xsi:type="dcterms:W3CDTF">2025-09-05T02:55:00Z</dcterms:modified>
  <cp:category/>
</cp:coreProperties>
</file>