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D0A5" w14:textId="030E5198" w:rsidR="002E4506" w:rsidRDefault="000B58AB" w:rsidP="0086358F">
      <w:pPr>
        <w:jc w:val="right"/>
      </w:pPr>
      <w:r>
        <w:rPr>
          <w:rFonts w:hint="eastAsia"/>
        </w:rPr>
        <w:t>令和</w:t>
      </w:r>
      <w:r w:rsidR="00DC2D73">
        <w:rPr>
          <w:rFonts w:hint="eastAsia"/>
        </w:rPr>
        <w:t>7</w:t>
      </w:r>
      <w:r>
        <w:rPr>
          <w:rFonts w:hint="eastAsia"/>
        </w:rPr>
        <w:t>年</w:t>
      </w:r>
      <w:r w:rsidR="000325F1">
        <w:rPr>
          <w:rFonts w:hint="eastAsia"/>
        </w:rPr>
        <w:t>7</w:t>
      </w:r>
      <w:r>
        <w:rPr>
          <w:rFonts w:hint="eastAsia"/>
        </w:rPr>
        <w:t>月</w:t>
      </w:r>
      <w:r w:rsidR="000325F1">
        <w:rPr>
          <w:rFonts w:hint="eastAsia"/>
        </w:rPr>
        <w:t>2</w:t>
      </w:r>
      <w:r w:rsidR="0086358F">
        <w:rPr>
          <w:rFonts w:hint="eastAsia"/>
        </w:rPr>
        <w:t>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5099B102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A104B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7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4DDE1" w14:textId="4E05CE6D" w:rsidR="00FA1D82" w:rsidRPr="00FA1D82" w:rsidRDefault="008F4144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7/14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以降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余裕が</w:t>
                                  </w:r>
                                  <w:r w:rsidR="00EF6F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ござい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ますので</w:t>
                                  </w:r>
                                  <w:r w:rsidR="00D70C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お気軽にお問い合わせください。</w:t>
                                  </w:r>
                                  <w:r w:rsidR="00ED5D6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 w:rsidR="00F40DE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跨いでのご利用も可能です。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AC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14:paraId="4D54DDE1" w14:textId="4E05CE6D" w:rsidR="00FA1D82" w:rsidRPr="00FA1D82" w:rsidRDefault="008F4144" w:rsidP="00EB39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7/14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以降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余裕が</w:t>
                            </w:r>
                            <w:r w:rsidR="00EF6F0D">
                              <w:rPr>
                                <w:rFonts w:hint="eastAsia"/>
                                <w:color w:val="000000" w:themeColor="text1"/>
                              </w:rPr>
                              <w:t>ござい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ますので</w:t>
                            </w:r>
                            <w:r w:rsidR="00D70CA7">
                              <w:rPr>
                                <w:rFonts w:hint="eastAsia"/>
                                <w:color w:val="000000" w:themeColor="text1"/>
                              </w:rPr>
                              <w:t>お気軽にお問い合わせください。</w:t>
                            </w:r>
                            <w:r w:rsidR="00ED5D6A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F40DE4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跨いでのご利用も可能です。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29"/>
        <w:gridCol w:w="1403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31341B5E" w:rsidR="00D33120" w:rsidRPr="00130EC2" w:rsidRDefault="00A104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val="ja-JP"/>
              </w:rPr>
              <w:t>7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C2D73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29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03" w:type="dxa"/>
            <w:noWrap/>
          </w:tcPr>
          <w:p w14:paraId="4AA34D86" w14:textId="6B3C5500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A104B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9EFED70" w14:textId="52C0F6CB" w:rsidR="00A104BE" w:rsidRPr="00A104BE" w:rsidRDefault="00A104BE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</w:rPr>
            </w:pPr>
            <w:r w:rsidRPr="00A104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6/29</w:t>
            </w:r>
          </w:p>
          <w:p w14:paraId="5A71137F" w14:textId="25A4FE26" w:rsidR="00A104BE" w:rsidRPr="00A104BE" w:rsidRDefault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91C78"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－</w:t>
            </w:r>
          </w:p>
        </w:tc>
        <w:tc>
          <w:tcPr>
            <w:tcW w:w="329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2A9E17FD" w14:textId="71BF3DA5" w:rsidR="00DC2D73" w:rsidRDefault="00A104B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6/30</w:t>
            </w:r>
          </w:p>
          <w:p w14:paraId="0031B7DF" w14:textId="02889BA2" w:rsidR="00FA1D82" w:rsidRPr="00A104BE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B07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B9730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71E29C5A" w:rsidR="00130EC2" w:rsidRPr="00130EC2" w:rsidRDefault="00A104B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  <w:p w14:paraId="076A29C6" w14:textId="701E7B28" w:rsidR="00B14B70" w:rsidRPr="00F9785D" w:rsidRDefault="00B9730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7CD3625E" w:rsidR="00130EC2" w:rsidRPr="00130EC2" w:rsidRDefault="00A104B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3AD93EF2" w14:textId="0BD7ECA4" w:rsidR="009B4337" w:rsidRPr="00F9785D" w:rsidRDefault="00B9730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2A89C75F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  <w:p w14:paraId="30211578" w14:textId="09091385" w:rsidR="009B4337" w:rsidRPr="00F9785D" w:rsidRDefault="00B9730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0B42E570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  <w:p w14:paraId="2F228547" w14:textId="6C34E604" w:rsidR="009B4337" w:rsidRPr="00F9785D" w:rsidRDefault="00B9730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3FCE0893" w14:textId="6C0CDE4F" w:rsidR="00DC2D73" w:rsidRPr="00DC2D73" w:rsidRDefault="00A104BE" w:rsidP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5</w:t>
            </w:r>
          </w:p>
          <w:p w14:paraId="6F38FB59" w14:textId="79F55A28" w:rsidR="009B4337" w:rsidRPr="00F9785D" w:rsidRDefault="00DC2D73" w:rsidP="00DC2D73">
            <w:pPr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 xml:space="preserve">　</w:t>
            </w:r>
            <w:r w:rsidR="00691C78"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△</w:t>
            </w:r>
          </w:p>
        </w:tc>
      </w:tr>
      <w:tr w:rsidR="00D33120" w14:paraId="7C62CB8F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29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18DD1823" w:rsidR="00130EC2" w:rsidRPr="00130EC2" w:rsidRDefault="00A104BE" w:rsidP="00130EC2">
            <w:pPr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  <w:p w14:paraId="23220E6E" w14:textId="15756416" w:rsidR="00332995" w:rsidRPr="00F9785D" w:rsidRDefault="00691C78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△</w:t>
            </w:r>
          </w:p>
        </w:tc>
        <w:tc>
          <w:tcPr>
            <w:tcW w:w="329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77571940" w14:textId="43DA7FB4" w:rsidR="008F54FC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370AAA7" w14:textId="1D2E93A0" w:rsidR="009B4337" w:rsidRPr="008A6898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64CEF02B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00D61F0B" w14:textId="62FA78C1" w:rsidR="009B4337" w:rsidRPr="008A6898" w:rsidRDefault="00691C7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0BEAFD6A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3B430AAE" w14:textId="1A3F1BE6" w:rsidR="009B4337" w:rsidRPr="00691C78" w:rsidRDefault="000325F1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4C784CA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0</w:t>
            </w:r>
          </w:p>
          <w:p w14:paraId="59D3F015" w14:textId="50E2B943" w:rsidR="009B4337" w:rsidRPr="008A6898" w:rsidRDefault="000325F1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4B024B26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0F8DAA0E" w14:textId="1DEE121F" w:rsidR="009B4337" w:rsidRPr="008A6898" w:rsidRDefault="000325F1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3CD54BEF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</w:t>
            </w:r>
          </w:p>
          <w:p w14:paraId="18F326AA" w14:textId="4291C721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09358243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29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638E2B75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3</w:t>
            </w:r>
          </w:p>
          <w:p w14:paraId="0ECFC3B3" w14:textId="016324F8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B2B84DB" w14:textId="2F95218B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2F94B414" w14:textId="5D4BCEB6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68E6FE" w14:textId="09927FF2" w:rsidR="00DC2D73" w:rsidRDefault="007529B8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17F480A2" w14:textId="57CB603C" w:rsidR="009B4337" w:rsidRPr="008A6898" w:rsidRDefault="004C2F5B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2D38A16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6082F40A" w14:textId="456FA8FE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343F6D53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843ECD9" w14:textId="558C44E4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7836240A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18</w:t>
            </w:r>
          </w:p>
          <w:p w14:paraId="16017FB9" w14:textId="6A453402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630FCF61" w:rsidR="00D33120" w:rsidRPr="00130EC2" w:rsidRDefault="00A104BE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19</w:t>
            </w:r>
          </w:p>
          <w:p w14:paraId="0D22903A" w14:textId="3901BA63" w:rsidR="009B4337" w:rsidRPr="008A6898" w:rsidRDefault="00A104B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○</w:t>
            </w:r>
          </w:p>
        </w:tc>
      </w:tr>
      <w:tr w:rsidR="00D33120" w14:paraId="39F2A2C4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29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6B051703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0</w:t>
            </w:r>
          </w:p>
          <w:p w14:paraId="3DC8353A" w14:textId="5D09E2B7" w:rsidR="009B4337" w:rsidRPr="008A6898" w:rsidRDefault="00A104B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○</w:t>
            </w:r>
          </w:p>
        </w:tc>
        <w:tc>
          <w:tcPr>
            <w:tcW w:w="329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01A9119F" w14:textId="5AF39F72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</w:rPr>
              <w:t>1</w:t>
            </w:r>
          </w:p>
          <w:p w14:paraId="4E15B19D" w14:textId="6D36135E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5145A94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49F93DE8" w14:textId="08390048" w:rsidR="009B4337" w:rsidRPr="008A6898" w:rsidRDefault="009068E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6CB6BA18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505EA441" w14:textId="49399C7C" w:rsidR="009B4337" w:rsidRPr="008A6898" w:rsidRDefault="000B077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6D248D6A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286BF30F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1B633074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644DA876" w14:textId="7627D5C3" w:rsidR="009B4337" w:rsidRPr="008A6898" w:rsidRDefault="00C92029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7C4C38D8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6</w:t>
            </w:r>
          </w:p>
          <w:p w14:paraId="6F242C74" w14:textId="77777777" w:rsidR="009B4337" w:rsidRPr="008A6898" w:rsidRDefault="00BD058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〇</w:t>
            </w:r>
          </w:p>
        </w:tc>
      </w:tr>
      <w:tr w:rsidR="00D33120" w14:paraId="1AFB7999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29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A104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5C750E44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7</w:t>
            </w:r>
          </w:p>
          <w:p w14:paraId="62A18D1B" w14:textId="750438B0" w:rsidR="009B4337" w:rsidRPr="007B7CC3" w:rsidRDefault="00BD0587" w:rsidP="00730155">
            <w:pPr>
              <w:ind w:firstLineChars="100" w:firstLine="361"/>
              <w:rPr>
                <w:rFonts w:ascii="ＭＳ Ｐゴシック" w:eastAsia="ＭＳ Ｐゴシック" w:hAnsi="ＭＳ Ｐゴシック"/>
                <w:lang w:val="ja-JP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〇</w:t>
            </w:r>
          </w:p>
        </w:tc>
        <w:tc>
          <w:tcPr>
            <w:tcW w:w="329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F734738" w14:textId="461A5388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28</w:t>
            </w:r>
          </w:p>
          <w:p w14:paraId="64801BFD" w14:textId="77777777" w:rsidR="009B4337" w:rsidRPr="008A6898" w:rsidRDefault="008A689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A689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33B7E51" w14:textId="4CCB71D3" w:rsidR="009B4337" w:rsidRPr="00DC2D73" w:rsidRDefault="00A104BE" w:rsidP="00DC2D73">
            <w:pPr>
              <w:tabs>
                <w:tab w:val="left" w:pos="3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29</w:t>
            </w:r>
          </w:p>
          <w:p w14:paraId="5569C469" w14:textId="0DCC8CEC" w:rsidR="00DC2D73" w:rsidRPr="00676AFD" w:rsidRDefault="009068EE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644C5BE" w14:textId="61AD3F87" w:rsidR="00DC2D73" w:rsidRPr="00DC2D73" w:rsidRDefault="00A104B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30</w:t>
            </w:r>
          </w:p>
          <w:p w14:paraId="6A8D849A" w14:textId="28418D1A" w:rsidR="00DC2D73" w:rsidRPr="00676AFD" w:rsidRDefault="009068E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○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7DEA2EC3" w:rsidR="00D33120" w:rsidRPr="00A104BE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31</w:t>
            </w:r>
          </w:p>
          <w:p w14:paraId="2DDD33F4" w14:textId="75CEF6C8" w:rsidR="009B4337" w:rsidRPr="00676AFD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9068E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77777777" w:rsid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  <w:p w14:paraId="736CD28A" w14:textId="77777777" w:rsidR="009B4337" w:rsidRPr="00676AFD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77777777" w:rsidR="00676AFD" w:rsidRPr="00676AFD" w:rsidRDefault="00676AFD">
            <w:pPr>
              <w:rPr>
                <w:rFonts w:ascii="ＭＳ Ｐゴシック" w:eastAsia="ＭＳ Ｐゴシック" w:hAnsi="ＭＳ Ｐゴシック"/>
              </w:rPr>
            </w:pPr>
          </w:p>
          <w:p w14:paraId="4DF8FA8D" w14:textId="77777777" w:rsidR="009B4337" w:rsidRPr="00676AFD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4B6A03F6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="00F73CEF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・医療行為が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必要な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看護師が常駐では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ないため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54F34F8B" w14:textId="77777777" w:rsidR="00BE60A7" w:rsidRPr="00F73CEF" w:rsidRDefault="00BE60A7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万が一の緊急搬送時に、ご親族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来苑が困難な方</w:t>
                            </w:r>
                          </w:p>
                          <w:p w14:paraId="153F6BE8" w14:textId="77777777" w:rsidR="001B2B34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536A6D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共同生活に馴染めない</w:t>
                            </w:r>
                            <w:r w:rsidR="00536A6D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F73CEF" w:rsidRDefault="00536A6D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退院後まもなく、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7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14:paraId="25589D35" w14:textId="77777777"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14:paraId="5393CB07" w14:textId="4B6A03F6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="00F73CEF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14:paraId="67E09E09" w14:textId="77777777" w:rsidR="007F0774" w:rsidRPr="006D6EC6" w:rsidRDefault="0046616F" w:rsidP="0046616F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14:paraId="2F1BBEF3" w14:textId="77777777" w:rsidR="0046616F" w:rsidRPr="006D6EC6" w:rsidRDefault="0046616F" w:rsidP="009019DB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14:paraId="56793788" w14:textId="77777777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14:paraId="035452A6" w14:textId="77777777" w:rsidR="00BE60A7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・医療行為が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必要な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（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看護師が常駐では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ないため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54F34F8B" w14:textId="77777777" w:rsidR="00BE60A7" w:rsidRPr="00F73CEF" w:rsidRDefault="00BE60A7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万が一の緊急搬送時に、ご親族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来苑が困難な方</w:t>
                      </w:r>
                    </w:p>
                    <w:p w14:paraId="153F6BE8" w14:textId="77777777" w:rsidR="001B2B34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536A6D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共同生活に馴染めない</w:t>
                      </w:r>
                      <w:r w:rsidR="00536A6D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B56AF" w14:textId="77777777" w:rsidR="00536A6D" w:rsidRPr="00F73CEF" w:rsidRDefault="00536A6D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退院後まもなく、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FD6D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14:paraId="15D07B4E" w14:textId="77777777"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14:paraId="7A172D2F" w14:textId="77777777" w:rsidR="00E1382F" w:rsidRPr="006D6EC6" w:rsidRDefault="00B97D01" w:rsidP="00AD4E2C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14:paraId="662D59B6" w14:textId="77777777" w:rsidR="00565F9C" w:rsidRPr="006D6EC6" w:rsidRDefault="008614C5" w:rsidP="008614C5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14:paraId="74D77BD9" w14:textId="77777777" w:rsidR="00565F9C" w:rsidRPr="006D6EC6" w:rsidRDefault="008614C5" w:rsidP="00565F9C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14:paraId="09B720C8" w14:textId="77777777" w:rsidR="00565F9C" w:rsidRDefault="00565F9C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14:paraId="51715054" w14:textId="77777777" w:rsidR="00514AD6" w:rsidRPr="00514AD6" w:rsidRDefault="00514AD6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</w:p>
                    <w:p w14:paraId="03237EC9" w14:textId="77777777" w:rsidR="00AD4E2C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14:paraId="03C39773" w14:textId="77777777" w:rsidR="00A944D9" w:rsidRPr="00A944D9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14:paraId="0195D3A0" w14:textId="77777777" w:rsidR="00C871E0" w:rsidRPr="00C871E0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BE4581C" w14:textId="77777777" w:rsidR="00C871E0" w:rsidRDefault="00BD7BE9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14:paraId="3215278F" w14:textId="77777777" w:rsidR="00085D02" w:rsidRPr="00085D02" w:rsidRDefault="00085D02" w:rsidP="00AD4E2C">
                      <w:pPr>
                        <w:rPr>
                          <w:color w:val="000000" w:themeColor="text1"/>
                        </w:rPr>
                      </w:pPr>
                    </w:p>
                    <w:p w14:paraId="709B5AF5" w14:textId="77777777" w:rsidR="00C871E0" w:rsidRPr="006D6EC6" w:rsidRDefault="00C871E0" w:rsidP="00AD4E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89DCDF3" w14:textId="725F0707" w:rsidR="00EA415B" w:rsidRPr="00DC2D73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</w:t>
      </w:r>
      <w:r w:rsidR="00F73CEF">
        <w:rPr>
          <w:rFonts w:hint="eastAsia"/>
          <w:color w:val="000000" w:themeColor="text1"/>
        </w:rPr>
        <w:t>坂本・</w:t>
      </w:r>
      <w:r w:rsidRPr="006D6EC6">
        <w:rPr>
          <w:rFonts w:hint="eastAsia"/>
          <w:color w:val="000000" w:themeColor="text1"/>
        </w:rPr>
        <w:t>森本</w:t>
      </w:r>
    </w:p>
    <w:sectPr w:rsidR="00EA415B" w:rsidRPr="00DC2D73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325F1"/>
    <w:rsid w:val="00085D02"/>
    <w:rsid w:val="000B077B"/>
    <w:rsid w:val="000B2C5F"/>
    <w:rsid w:val="000B58AB"/>
    <w:rsid w:val="000F46B0"/>
    <w:rsid w:val="00124ADC"/>
    <w:rsid w:val="00130AB1"/>
    <w:rsid w:val="00130EC2"/>
    <w:rsid w:val="00134D9B"/>
    <w:rsid w:val="00146A92"/>
    <w:rsid w:val="001761AE"/>
    <w:rsid w:val="00193E15"/>
    <w:rsid w:val="001B2B34"/>
    <w:rsid w:val="001C550F"/>
    <w:rsid w:val="002045E4"/>
    <w:rsid w:val="00204BAF"/>
    <w:rsid w:val="0025748C"/>
    <w:rsid w:val="00280354"/>
    <w:rsid w:val="002A56C6"/>
    <w:rsid w:val="002D5091"/>
    <w:rsid w:val="002E4404"/>
    <w:rsid w:val="002E4506"/>
    <w:rsid w:val="002F7032"/>
    <w:rsid w:val="00320970"/>
    <w:rsid w:val="00332995"/>
    <w:rsid w:val="0034367E"/>
    <w:rsid w:val="00357234"/>
    <w:rsid w:val="00366AE2"/>
    <w:rsid w:val="00375B27"/>
    <w:rsid w:val="003A4618"/>
    <w:rsid w:val="003A7651"/>
    <w:rsid w:val="003C2E38"/>
    <w:rsid w:val="003F73CC"/>
    <w:rsid w:val="00401C46"/>
    <w:rsid w:val="00450BBE"/>
    <w:rsid w:val="0046616F"/>
    <w:rsid w:val="004A5350"/>
    <w:rsid w:val="004C2F5B"/>
    <w:rsid w:val="004F7CF4"/>
    <w:rsid w:val="00514AD6"/>
    <w:rsid w:val="00536A6D"/>
    <w:rsid w:val="00556898"/>
    <w:rsid w:val="00562AEA"/>
    <w:rsid w:val="00565F9C"/>
    <w:rsid w:val="005B0C48"/>
    <w:rsid w:val="005D5388"/>
    <w:rsid w:val="005F2380"/>
    <w:rsid w:val="00676AFD"/>
    <w:rsid w:val="00680E7C"/>
    <w:rsid w:val="00690A24"/>
    <w:rsid w:val="00691C78"/>
    <w:rsid w:val="006C3149"/>
    <w:rsid w:val="006D6EC6"/>
    <w:rsid w:val="00724BA8"/>
    <w:rsid w:val="00730155"/>
    <w:rsid w:val="0074738B"/>
    <w:rsid w:val="007529B8"/>
    <w:rsid w:val="00773581"/>
    <w:rsid w:val="007B0D2B"/>
    <w:rsid w:val="007B7CC3"/>
    <w:rsid w:val="007C0A7F"/>
    <w:rsid w:val="007C23D1"/>
    <w:rsid w:val="007C2AC6"/>
    <w:rsid w:val="007D32F5"/>
    <w:rsid w:val="007D3A62"/>
    <w:rsid w:val="007E06DE"/>
    <w:rsid w:val="007F0774"/>
    <w:rsid w:val="0081356A"/>
    <w:rsid w:val="008614C5"/>
    <w:rsid w:val="0086358F"/>
    <w:rsid w:val="00892028"/>
    <w:rsid w:val="008A1CB3"/>
    <w:rsid w:val="008A6898"/>
    <w:rsid w:val="008C476A"/>
    <w:rsid w:val="008F3D3F"/>
    <w:rsid w:val="008F4144"/>
    <w:rsid w:val="008F54FC"/>
    <w:rsid w:val="00901001"/>
    <w:rsid w:val="009019DB"/>
    <w:rsid w:val="00905032"/>
    <w:rsid w:val="009068EE"/>
    <w:rsid w:val="00912E7A"/>
    <w:rsid w:val="00925ED9"/>
    <w:rsid w:val="00963DF2"/>
    <w:rsid w:val="00991DDE"/>
    <w:rsid w:val="00997C7D"/>
    <w:rsid w:val="009A164A"/>
    <w:rsid w:val="009B4337"/>
    <w:rsid w:val="009D6443"/>
    <w:rsid w:val="009F42DA"/>
    <w:rsid w:val="00A104BE"/>
    <w:rsid w:val="00A4199D"/>
    <w:rsid w:val="00A53ED3"/>
    <w:rsid w:val="00A542FB"/>
    <w:rsid w:val="00A6215C"/>
    <w:rsid w:val="00A90B02"/>
    <w:rsid w:val="00A944D9"/>
    <w:rsid w:val="00AD4E2C"/>
    <w:rsid w:val="00AF0EDF"/>
    <w:rsid w:val="00B14B70"/>
    <w:rsid w:val="00B47426"/>
    <w:rsid w:val="00B72F73"/>
    <w:rsid w:val="00B83272"/>
    <w:rsid w:val="00B9730F"/>
    <w:rsid w:val="00B978FA"/>
    <w:rsid w:val="00B97D01"/>
    <w:rsid w:val="00BC6A26"/>
    <w:rsid w:val="00BD0587"/>
    <w:rsid w:val="00BD7BE9"/>
    <w:rsid w:val="00BE60A7"/>
    <w:rsid w:val="00BF0FEE"/>
    <w:rsid w:val="00C41633"/>
    <w:rsid w:val="00C70400"/>
    <w:rsid w:val="00C80158"/>
    <w:rsid w:val="00C871E0"/>
    <w:rsid w:val="00C92029"/>
    <w:rsid w:val="00CA441A"/>
    <w:rsid w:val="00CB00F4"/>
    <w:rsid w:val="00CB21D9"/>
    <w:rsid w:val="00CE289B"/>
    <w:rsid w:val="00CE73AB"/>
    <w:rsid w:val="00CF7B11"/>
    <w:rsid w:val="00D14458"/>
    <w:rsid w:val="00D33120"/>
    <w:rsid w:val="00D3643E"/>
    <w:rsid w:val="00D5252B"/>
    <w:rsid w:val="00D70CA7"/>
    <w:rsid w:val="00D71845"/>
    <w:rsid w:val="00DC2D73"/>
    <w:rsid w:val="00DC4128"/>
    <w:rsid w:val="00E1300F"/>
    <w:rsid w:val="00E1382F"/>
    <w:rsid w:val="00E202B1"/>
    <w:rsid w:val="00E24D0E"/>
    <w:rsid w:val="00E51831"/>
    <w:rsid w:val="00E83F9A"/>
    <w:rsid w:val="00EA3EDC"/>
    <w:rsid w:val="00EA415B"/>
    <w:rsid w:val="00EB30D0"/>
    <w:rsid w:val="00EB39C0"/>
    <w:rsid w:val="00ED5D6A"/>
    <w:rsid w:val="00EE324C"/>
    <w:rsid w:val="00EF6F0D"/>
    <w:rsid w:val="00F01F32"/>
    <w:rsid w:val="00F13920"/>
    <w:rsid w:val="00F16BA9"/>
    <w:rsid w:val="00F40DE4"/>
    <w:rsid w:val="00F73CEF"/>
    <w:rsid w:val="00F9785D"/>
    <w:rsid w:val="00FA1309"/>
    <w:rsid w:val="00FA1D82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1474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Ochi-ss</cp:lastModifiedBy>
  <cp:revision>72</cp:revision>
  <cp:lastPrinted>2025-06-10T02:23:00Z</cp:lastPrinted>
  <dcterms:created xsi:type="dcterms:W3CDTF">2022-02-10T02:15:00Z</dcterms:created>
  <dcterms:modified xsi:type="dcterms:W3CDTF">2025-07-02T06:24:00Z</dcterms:modified>
  <cp:category/>
</cp:coreProperties>
</file>