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5F5EAE4A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0B077B">
        <w:rPr>
          <w:rFonts w:hint="eastAsia"/>
        </w:rPr>
        <w:t>6</w:t>
      </w:r>
      <w:r>
        <w:rPr>
          <w:rFonts w:hint="eastAsia"/>
        </w:rPr>
        <w:t>月</w:t>
      </w:r>
      <w:r w:rsidR="00691C78">
        <w:rPr>
          <w:rFonts w:hint="eastAsia"/>
        </w:rPr>
        <w:t>24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5099B102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A104B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7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49DB25D3" w:rsidR="00FA1D82" w:rsidRPr="00FA1D82" w:rsidRDefault="00691C78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７月上旬、若干空きがございます。中旬以降はまだまだ余裕が</w:t>
                                  </w:r>
                                  <w:r w:rsidR="00EF6F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ござい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ますので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ED5D6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F40DE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49DB25D3" w:rsidR="00FA1D82" w:rsidRPr="00FA1D82" w:rsidRDefault="00691C78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７月上旬、若干空きがございます。中旬以降はまだまだ余裕が</w:t>
                            </w:r>
                            <w:r w:rsidR="00EF6F0D">
                              <w:rPr>
                                <w:rFonts w:hint="eastAsia"/>
                                <w:color w:val="000000" w:themeColor="text1"/>
                              </w:rPr>
                              <w:t>ござい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ますので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ED5D6A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F40DE4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31341B5E" w:rsidR="00D33120" w:rsidRPr="00130EC2" w:rsidRDefault="00A104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7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52C0F6CB" w:rsidR="00A104BE" w:rsidRPr="00A104BE" w:rsidRDefault="00A104BE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6/29</w:t>
            </w:r>
          </w:p>
          <w:p w14:paraId="5A71137F" w14:textId="25A4FE26" w:rsidR="00A104BE" w:rsidRPr="00A104BE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1C78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71BF3DA5" w:rsid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6/30</w:t>
            </w:r>
          </w:p>
          <w:p w14:paraId="0031B7DF" w14:textId="000C1335" w:rsidR="00FA1D82" w:rsidRPr="00A104BE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691C7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  <w:r w:rsidRPr="00A104B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71E29C5A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076A29C6" w14:textId="06DB899E" w:rsidR="00B14B70" w:rsidRPr="00F9785D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7CD3625E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3AD93EF2" w14:textId="74A35491" w:rsidR="009B4337" w:rsidRPr="00F9785D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2A89C75F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30211578" w14:textId="7310B669" w:rsidR="009B4337" w:rsidRPr="00F9785D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0B42E570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  <w:p w14:paraId="2F228547" w14:textId="3131772E" w:rsidR="009B4337" w:rsidRPr="00F9785D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6C0CDE4F" w:rsidR="00DC2D73" w:rsidRPr="00DC2D73" w:rsidRDefault="00A104BE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5</w:t>
            </w:r>
          </w:p>
          <w:p w14:paraId="6F38FB59" w14:textId="79F55A28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691C78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△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18DD1823" w:rsidR="00130EC2" w:rsidRPr="00130EC2" w:rsidRDefault="00A104BE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  <w:p w14:paraId="23220E6E" w14:textId="15756416" w:rsidR="00332995" w:rsidRPr="00F9785D" w:rsidRDefault="00691C78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△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43DA7FB4" w:rsidR="008F54FC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370AAA7" w14:textId="1D2E93A0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64CEF02B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00D61F0B" w14:textId="62FA78C1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0BEAFD6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3B430AAE" w14:textId="3779161D" w:rsidR="009B4337" w:rsidRPr="00691C7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691C7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4C784CA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0</w:t>
            </w:r>
          </w:p>
          <w:p w14:paraId="59D3F015" w14:textId="06B84B62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4B024B26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0F8DAA0E" w14:textId="3543A32A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3CD54BEF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18F326AA" w14:textId="6046B1A8" w:rsidR="009B4337" w:rsidRPr="008A6898" w:rsidRDefault="00A104B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△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638E2B75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0ECFC3B3" w14:textId="60CC11CA" w:rsidR="009B4337" w:rsidRPr="008A6898" w:rsidRDefault="00A104B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△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2F95218B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F94B414" w14:textId="5D4BCEB6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9927FF2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17F480A2" w14:textId="57CB603C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2D38A16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082F40A" w14:textId="456FA8F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343F6D53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843ECD9" w14:textId="558C44E4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7836240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18</w:t>
            </w:r>
          </w:p>
          <w:p w14:paraId="16017FB9" w14:textId="6A453402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630FCF61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19</w:t>
            </w:r>
          </w:p>
          <w:p w14:paraId="0D22903A" w14:textId="3901BA63" w:rsidR="009B4337" w:rsidRPr="008A6898" w:rsidRDefault="00A104B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○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6B051703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0</w:t>
            </w:r>
          </w:p>
          <w:p w14:paraId="3DC8353A" w14:textId="5D09E2B7" w:rsidR="009B4337" w:rsidRPr="008A6898" w:rsidRDefault="00A104B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○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5AF39F72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1</w:t>
            </w:r>
          </w:p>
          <w:p w14:paraId="4E15B19D" w14:textId="6D36135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5145A94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49F93DE8" w14:textId="08390048" w:rsidR="009B4337" w:rsidRPr="008A6898" w:rsidRDefault="009068E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6CB6BA18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505EA441" w14:textId="49399C7C" w:rsidR="009B4337" w:rsidRPr="008A6898" w:rsidRDefault="000B077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6D248D6A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1B633074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44DA876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7C4C38D8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F242C74" w14:textId="77777777" w:rsidR="009B4337" w:rsidRPr="008A6898" w:rsidRDefault="00BD058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5C750E44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7</w:t>
            </w:r>
          </w:p>
          <w:p w14:paraId="62A18D1B" w14:textId="750438B0" w:rsidR="009B4337" w:rsidRPr="007B7CC3" w:rsidRDefault="00BD0587" w:rsidP="00730155">
            <w:pPr>
              <w:ind w:firstLineChars="100" w:firstLine="361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461A5388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28</w:t>
            </w:r>
          </w:p>
          <w:p w14:paraId="64801BFD" w14:textId="77777777" w:rsidR="009B4337" w:rsidRPr="008A6898" w:rsidRDefault="008A689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A689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4CCB71D3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5569C469" w14:textId="0DCC8CEC" w:rsidR="00DC2D73" w:rsidRPr="00676AFD" w:rsidRDefault="009068EE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1AD3F87" w:rsidR="00DC2D73" w:rsidRP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6A8D849A" w14:textId="28418D1A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○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7DEA2EC3" w:rsidR="00D33120" w:rsidRPr="00A104BE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2DDD33F4" w14:textId="75CEF6C8" w:rsidR="009B4337" w:rsidRPr="00676AFD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068E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85D02"/>
    <w:rsid w:val="000B077B"/>
    <w:rsid w:val="000B2C5F"/>
    <w:rsid w:val="000B58AB"/>
    <w:rsid w:val="000F46B0"/>
    <w:rsid w:val="00124ADC"/>
    <w:rsid w:val="00130AB1"/>
    <w:rsid w:val="00130EC2"/>
    <w:rsid w:val="00146A92"/>
    <w:rsid w:val="001761AE"/>
    <w:rsid w:val="00193E15"/>
    <w:rsid w:val="001B2B34"/>
    <w:rsid w:val="001C550F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C2E38"/>
    <w:rsid w:val="003F73CC"/>
    <w:rsid w:val="00401C46"/>
    <w:rsid w:val="00450BBE"/>
    <w:rsid w:val="0046616F"/>
    <w:rsid w:val="004A5350"/>
    <w:rsid w:val="004C2F5B"/>
    <w:rsid w:val="004F7CF4"/>
    <w:rsid w:val="00514AD6"/>
    <w:rsid w:val="00536A6D"/>
    <w:rsid w:val="00556898"/>
    <w:rsid w:val="00562AEA"/>
    <w:rsid w:val="00565F9C"/>
    <w:rsid w:val="005B0C48"/>
    <w:rsid w:val="005D5388"/>
    <w:rsid w:val="005F2380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A62"/>
    <w:rsid w:val="007E06DE"/>
    <w:rsid w:val="007F0774"/>
    <w:rsid w:val="0081356A"/>
    <w:rsid w:val="008614C5"/>
    <w:rsid w:val="0086358F"/>
    <w:rsid w:val="00892028"/>
    <w:rsid w:val="008A1CB3"/>
    <w:rsid w:val="008A6898"/>
    <w:rsid w:val="008C476A"/>
    <w:rsid w:val="008F3D3F"/>
    <w:rsid w:val="008F54FC"/>
    <w:rsid w:val="00901001"/>
    <w:rsid w:val="009019DB"/>
    <w:rsid w:val="00905032"/>
    <w:rsid w:val="009068EE"/>
    <w:rsid w:val="00912E7A"/>
    <w:rsid w:val="00925ED9"/>
    <w:rsid w:val="00963DF2"/>
    <w:rsid w:val="00991DDE"/>
    <w:rsid w:val="00997C7D"/>
    <w:rsid w:val="009A164A"/>
    <w:rsid w:val="009B4337"/>
    <w:rsid w:val="009D6443"/>
    <w:rsid w:val="009F42DA"/>
    <w:rsid w:val="00A104BE"/>
    <w:rsid w:val="00A4199D"/>
    <w:rsid w:val="00A53ED3"/>
    <w:rsid w:val="00A542FB"/>
    <w:rsid w:val="00A6215C"/>
    <w:rsid w:val="00A90B02"/>
    <w:rsid w:val="00A944D9"/>
    <w:rsid w:val="00AD4E2C"/>
    <w:rsid w:val="00AF0EDF"/>
    <w:rsid w:val="00B14B70"/>
    <w:rsid w:val="00B47426"/>
    <w:rsid w:val="00B72F73"/>
    <w:rsid w:val="00B83272"/>
    <w:rsid w:val="00B97D01"/>
    <w:rsid w:val="00BC6A26"/>
    <w:rsid w:val="00BD0587"/>
    <w:rsid w:val="00BD7BE9"/>
    <w:rsid w:val="00BE60A7"/>
    <w:rsid w:val="00BF0FEE"/>
    <w:rsid w:val="00C41633"/>
    <w:rsid w:val="00C70400"/>
    <w:rsid w:val="00C80158"/>
    <w:rsid w:val="00C871E0"/>
    <w:rsid w:val="00CA441A"/>
    <w:rsid w:val="00CB00F4"/>
    <w:rsid w:val="00CB21D9"/>
    <w:rsid w:val="00CE289B"/>
    <w:rsid w:val="00CF7B11"/>
    <w:rsid w:val="00D14458"/>
    <w:rsid w:val="00D33120"/>
    <w:rsid w:val="00D3643E"/>
    <w:rsid w:val="00D5252B"/>
    <w:rsid w:val="00D70CA7"/>
    <w:rsid w:val="00D71845"/>
    <w:rsid w:val="00DC2D73"/>
    <w:rsid w:val="00DC4128"/>
    <w:rsid w:val="00E1300F"/>
    <w:rsid w:val="00E1382F"/>
    <w:rsid w:val="00E202B1"/>
    <w:rsid w:val="00E24D0E"/>
    <w:rsid w:val="00E51831"/>
    <w:rsid w:val="00E83F9A"/>
    <w:rsid w:val="00EA3EDC"/>
    <w:rsid w:val="00EA415B"/>
    <w:rsid w:val="00EB30D0"/>
    <w:rsid w:val="00EB39C0"/>
    <w:rsid w:val="00ED5D6A"/>
    <w:rsid w:val="00EE324C"/>
    <w:rsid w:val="00EF6F0D"/>
    <w:rsid w:val="00F01F32"/>
    <w:rsid w:val="00F13920"/>
    <w:rsid w:val="00F16BA9"/>
    <w:rsid w:val="00F40DE4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1399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69</cp:revision>
  <cp:lastPrinted>2025-06-10T02:23:00Z</cp:lastPrinted>
  <dcterms:created xsi:type="dcterms:W3CDTF">2022-02-10T02:15:00Z</dcterms:created>
  <dcterms:modified xsi:type="dcterms:W3CDTF">2025-06-23T23:59:00Z</dcterms:modified>
  <cp:category/>
</cp:coreProperties>
</file>