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D0A5" w14:textId="40598DD3" w:rsidR="002E4506" w:rsidRDefault="000B58AB" w:rsidP="0086358F">
      <w:pPr>
        <w:jc w:val="right"/>
      </w:pPr>
      <w:r>
        <w:rPr>
          <w:rFonts w:hint="eastAsia"/>
        </w:rPr>
        <w:t>令和</w:t>
      </w:r>
      <w:r w:rsidR="00DC2D73">
        <w:rPr>
          <w:rFonts w:hint="eastAsia"/>
        </w:rPr>
        <w:t>7</w:t>
      </w:r>
      <w:r>
        <w:rPr>
          <w:rFonts w:hint="eastAsia"/>
        </w:rPr>
        <w:t>年</w:t>
      </w:r>
      <w:r w:rsidR="00387D2C">
        <w:rPr>
          <w:rFonts w:hint="eastAsia"/>
        </w:rPr>
        <w:t>8</w:t>
      </w:r>
      <w:r>
        <w:rPr>
          <w:rFonts w:hint="eastAsia"/>
        </w:rPr>
        <w:t>月</w:t>
      </w:r>
      <w:r w:rsidR="00196A11">
        <w:rPr>
          <w:rFonts w:hint="eastAsia"/>
        </w:rPr>
        <w:t>2</w:t>
      </w:r>
      <w:r w:rsidR="00D5094F">
        <w:rPr>
          <w:rFonts w:hint="eastAsia"/>
        </w:rPr>
        <w:t>5</w:t>
      </w:r>
      <w:r w:rsidR="0086358F">
        <w:rPr>
          <w:rFonts w:hint="eastAsia"/>
        </w:rPr>
        <w:t>現在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EA415B" w:rsidRPr="00C80158" w14:paraId="44BEA668" w14:textId="77777777" w:rsidTr="009019DB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4EF14247" w14:textId="77777777" w:rsidR="00EB30D0" w:rsidRPr="00EB30D0" w:rsidRDefault="00EB30D0" w:rsidP="002E4506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8886CB2" w14:textId="2303BFF0" w:rsidR="00EA415B" w:rsidRPr="00B72F73" w:rsidRDefault="000B58AB" w:rsidP="00B72F73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 w:rsidR="00E54F5B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9</w:t>
            </w:r>
            <w:r w:rsidR="002E4506"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EA415B" w:rsidRPr="00C80158" w14:paraId="338B27F1" w14:textId="77777777" w:rsidTr="00130EC2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6102B108" w14:textId="77777777" w:rsidR="00DC4128" w:rsidRPr="00130EC2" w:rsidRDefault="00366AE2" w:rsidP="00130EC2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</w:t>
            </w:r>
            <w:r w:rsidR="00EB39C0" w:rsidRPr="00130EC2">
              <w:rPr>
                <w:rFonts w:ascii="ＭＳ ゴシック" w:eastAsia="ＭＳ ゴシック" w:hAnsi="ＭＳ ゴシック" w:hint="eastAsia"/>
              </w:rPr>
              <w:t>利用いただきまして、</w:t>
            </w:r>
            <w:r w:rsidR="00E51831" w:rsidRPr="00130EC2">
              <w:rPr>
                <w:rFonts w:ascii="ＭＳ ゴシック" w:eastAsia="ＭＳ ゴシック" w:hAnsi="ＭＳ ゴシック" w:hint="eastAsia"/>
              </w:rPr>
              <w:t>ありがとうございます。</w:t>
            </w:r>
          </w:p>
          <w:p w14:paraId="3F4E6429" w14:textId="77777777" w:rsidR="00DC4128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トイレ付き</w:t>
            </w:r>
            <w:r w:rsidR="009D6443" w:rsidRPr="00130EC2">
              <w:rPr>
                <w:rFonts w:ascii="ＭＳ ゴシック" w:eastAsia="ＭＳ ゴシック" w:hAnsi="ＭＳ ゴシック" w:hint="eastAsia"/>
              </w:rPr>
              <w:t>個室をご希望の方。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（27床全室個室）</w:t>
            </w:r>
          </w:p>
          <w:p w14:paraId="3D655415" w14:textId="77777777" w:rsidR="009D6443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にぎやかな雰囲気が好きな方。</w:t>
            </w:r>
          </w:p>
          <w:p w14:paraId="735785A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レクリエーションや体操が得意な方。</w:t>
            </w:r>
          </w:p>
          <w:p w14:paraId="7FAEC08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温かい食事を好まれる方。</w:t>
            </w:r>
          </w:p>
          <w:p w14:paraId="6E1C5CFF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１泊２日～長期でご利用を希望されている方</w:t>
            </w:r>
            <w:r w:rsidR="00B47426" w:rsidRPr="00130EC2">
              <w:rPr>
                <w:rFonts w:ascii="ＭＳ ゴシック" w:eastAsia="ＭＳ ゴシック" w:hAnsi="ＭＳ ゴシック" w:hint="eastAsia"/>
              </w:rPr>
              <w:t>。</w:t>
            </w:r>
          </w:p>
          <w:p w14:paraId="512882C5" w14:textId="77777777" w:rsidR="005D5388" w:rsidRPr="00130EC2" w:rsidRDefault="005D5388" w:rsidP="00130EC2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A2D9B35" w14:textId="77777777" w:rsidR="00EA415B" w:rsidRDefault="00B72F7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AC42" wp14:editId="20C736A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10795</wp:posOffset>
                      </wp:positionV>
                      <wp:extent cx="2400300" cy="1133475"/>
                      <wp:effectExtent l="0" t="0" r="19050" b="20002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13347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54DDE1" w14:textId="4B451213" w:rsidR="00FA1D82" w:rsidRPr="00350B31" w:rsidRDefault="001118AE" w:rsidP="00EB39C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50B31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 w:rsidRPr="00350B31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月は満床となっております。</w:t>
                                  </w:r>
                                  <w:r w:rsidRPr="00350B31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  <w:r w:rsidRPr="00350B31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月・</w:t>
                                  </w:r>
                                  <w:r w:rsidRPr="00350B31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350B31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月に関しましては</w:t>
                                  </w:r>
                                  <w:r w:rsidR="00D70CA7" w:rsidRPr="00350B31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お気軽にお問い合わせください。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8F2AC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4.3pt;margin-top:.85pt;width:189pt;height:8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" adj="10671,24663" fillcolor="white [3212]" strokecolor="#1f4d78 [1604]" strokeweight="1.25pt">
                      <v:textbox>
                        <w:txbxContent>
                          <w:p w14:paraId="4D54DDE1" w14:textId="4B451213" w:rsidR="00FA1D82" w:rsidRPr="00350B31" w:rsidRDefault="001118AE" w:rsidP="00EB39C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50B3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9</w:t>
                            </w:r>
                            <w:r w:rsidRPr="00350B3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月は満床となっております。</w:t>
                            </w:r>
                            <w:r w:rsidRPr="00350B3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10</w:t>
                            </w:r>
                            <w:r w:rsidRPr="00350B3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月・</w:t>
                            </w:r>
                            <w:r w:rsidRPr="00350B3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11</w:t>
                            </w:r>
                            <w:r w:rsidRPr="00350B3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月に関しましては</w:t>
                            </w:r>
                            <w:r w:rsidR="00D70CA7" w:rsidRPr="00350B3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お気軽にお問い合わせください。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7F959" w14:textId="77777777" w:rsidR="00146A92" w:rsidRDefault="00146A92">
            <w:pPr>
              <w:jc w:val="center"/>
            </w:pPr>
          </w:p>
          <w:p w14:paraId="6115B4E8" w14:textId="77777777" w:rsidR="00146A92" w:rsidRDefault="00146A92">
            <w:pPr>
              <w:jc w:val="center"/>
            </w:pPr>
          </w:p>
          <w:p w14:paraId="18C9FF80" w14:textId="77777777" w:rsidR="00146A92" w:rsidRDefault="00146A92">
            <w:pPr>
              <w:jc w:val="center"/>
            </w:pPr>
          </w:p>
          <w:p w14:paraId="185B9576" w14:textId="77777777" w:rsidR="00146A92" w:rsidRDefault="00146A92">
            <w:pPr>
              <w:jc w:val="center"/>
            </w:pPr>
          </w:p>
          <w:p w14:paraId="0C81A00B" w14:textId="77777777" w:rsidR="00146A92" w:rsidRDefault="00B72F7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891E08" wp14:editId="4851DF90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111760</wp:posOffset>
                  </wp:positionV>
                  <wp:extent cx="876300" cy="876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5871B" w14:textId="77777777" w:rsidR="00146A92" w:rsidRDefault="00146A92">
            <w:pPr>
              <w:jc w:val="center"/>
            </w:pPr>
          </w:p>
          <w:p w14:paraId="777D1117" w14:textId="77777777" w:rsidR="00690A24" w:rsidRDefault="00690A24">
            <w:pPr>
              <w:jc w:val="center"/>
            </w:pPr>
          </w:p>
          <w:p w14:paraId="140589FB" w14:textId="77777777" w:rsidR="00690A24" w:rsidRPr="00C80158" w:rsidRDefault="00690A24" w:rsidP="00146A92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D33120" w14:paraId="0E3A40E4" w14:textId="77777777" w:rsidTr="0090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7C882682" w14:textId="4D17D42E" w:rsidR="00D33120" w:rsidRPr="00130EC2" w:rsidRDefault="00E54F5B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9</w:t>
            </w:r>
            <w:r w:rsidR="00D33120"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D33120" w14:paraId="6CC19B56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6BD82173" w14:textId="77777777" w:rsidR="00D33120" w:rsidRPr="00D33120" w:rsidRDefault="00D33120" w:rsidP="008A689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5D88229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AA34D86" w14:textId="6B3C5500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75E1EBA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7719C3DF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27C455D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647DC44B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47E0645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6761116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7A7A244C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3ACF775D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4422F91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0CBA93B7" w14:textId="77777777" w:rsidR="00D33120" w:rsidRPr="00D33120" w:rsidRDefault="00D33120" w:rsidP="008A689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D33120" w14:paraId="780F6EAE" w14:textId="77777777" w:rsidTr="00A104B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9EFED70" w14:textId="0E06E980" w:rsidR="00A104BE" w:rsidRPr="00A104BE" w:rsidRDefault="006665B6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  <w:r w:rsidR="00A104BE" w:rsidRPr="00A104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31</w:t>
            </w:r>
          </w:p>
          <w:p w14:paraId="5A71137F" w14:textId="76F78F91" w:rsidR="00A104BE" w:rsidRPr="00B33B66" w:rsidRDefault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B33B66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  <w:r w:rsidR="00B33B66" w:rsidRPr="00B33B66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3F05E6A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2A9E17FD" w14:textId="4CBC8535" w:rsidR="00DC2D73" w:rsidRDefault="006665B6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9/1</w:t>
            </w:r>
          </w:p>
          <w:p w14:paraId="0031B7DF" w14:textId="575DC431" w:rsidR="00FA1D82" w:rsidRPr="00D5094F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="001118AE" w:rsidRPr="00B33B66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0E6788C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3305F915" w14:textId="774F119A" w:rsidR="00130EC2" w:rsidRPr="00130EC2" w:rsidRDefault="006665B6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076A29C6" w14:textId="7DE643D3" w:rsidR="00B14B70" w:rsidRPr="00F9785D" w:rsidRDefault="001118A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B33B66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0ED1350C" w14:textId="77777777" w:rsidR="00D33120" w:rsidRPr="00912E7A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26D05CE6" w14:textId="2F63287F" w:rsidR="00130EC2" w:rsidRPr="00130EC2" w:rsidRDefault="006665B6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  <w:p w14:paraId="3AD93EF2" w14:textId="71A27283" w:rsidR="009B4337" w:rsidRPr="00F9785D" w:rsidRDefault="001118A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B33B66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B509811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DE688F6" w14:textId="67CEF269" w:rsidR="00D33120" w:rsidRPr="00130EC2" w:rsidRDefault="0066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</w:p>
          <w:p w14:paraId="30211578" w14:textId="7E710CCE" w:rsidR="009B4337" w:rsidRPr="00F9785D" w:rsidRDefault="001118A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B33B66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004156B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A968B3" w14:textId="097FD456" w:rsidR="00D33120" w:rsidRPr="00130EC2" w:rsidRDefault="0066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5</w:t>
            </w:r>
          </w:p>
          <w:p w14:paraId="2F228547" w14:textId="2BA839AD" w:rsidR="009B4337" w:rsidRPr="00F9785D" w:rsidRDefault="00095645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A5FCC62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3FCE0893" w14:textId="430BFA53" w:rsidR="00DC2D73" w:rsidRPr="00DC2D73" w:rsidRDefault="006665B6" w:rsidP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6</w:t>
            </w:r>
          </w:p>
          <w:p w14:paraId="6F38FB59" w14:textId="1DB149BE" w:rsidR="009B4337" w:rsidRPr="00F9785D" w:rsidRDefault="00DC2D73" w:rsidP="00DC2D73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3B66C4"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>×</w:t>
            </w:r>
          </w:p>
        </w:tc>
      </w:tr>
      <w:tr w:rsidR="00D33120" w14:paraId="7C62CB8F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315F20A" w14:textId="77777777" w:rsidR="00D33120" w:rsidRDefault="00D33120"/>
        </w:tc>
        <w:tc>
          <w:tcPr>
            <w:tcW w:w="329" w:type="dxa"/>
          </w:tcPr>
          <w:p w14:paraId="7BF3219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95D051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098FC6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816D17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E6F37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9EA4C3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023C6E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7923B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FFB9E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2F68E1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B575A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76E453C" w14:textId="77777777" w:rsidR="00D33120" w:rsidRDefault="00D33120"/>
        </w:tc>
      </w:tr>
      <w:tr w:rsidR="00D33120" w14:paraId="431F047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514AC7" w14:textId="3D8F0B82" w:rsidR="00130EC2" w:rsidRPr="009F1ADE" w:rsidRDefault="006665B6" w:rsidP="00130EC2">
            <w:pPr>
              <w:rPr>
                <w:rFonts w:ascii="ＭＳ Ｐゴシック" w:eastAsia="ＭＳ Ｐゴシック" w:hAnsi="ＭＳ Ｐゴシック"/>
                <w:bCs w:val="0"/>
                <w:sz w:val="24"/>
                <w:szCs w:val="24"/>
              </w:rPr>
            </w:pPr>
            <w:r w:rsidRPr="009F1ADE">
              <w:rPr>
                <w:rFonts w:ascii="ＭＳ Ｐゴシック" w:eastAsia="ＭＳ Ｐゴシック" w:hAnsi="ＭＳ Ｐゴシック" w:hint="eastAsia"/>
                <w:bCs w:val="0"/>
                <w:sz w:val="24"/>
                <w:szCs w:val="24"/>
              </w:rPr>
              <w:t>7</w:t>
            </w:r>
          </w:p>
          <w:p w14:paraId="23220E6E" w14:textId="5CA82AF2" w:rsidR="00332995" w:rsidRPr="00F9785D" w:rsidRDefault="003B66C4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6C904FE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77571940" w14:textId="66DB0D5B" w:rsidR="008F54FC" w:rsidRPr="00130EC2" w:rsidRDefault="0066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6370AAA7" w14:textId="4A07E756" w:rsidR="009B4337" w:rsidRPr="008A6898" w:rsidRDefault="001D5D3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44FB2F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928A73" w14:textId="12F445E4" w:rsidR="00D33120" w:rsidRPr="00130EC2" w:rsidRDefault="0066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00D61F0B" w14:textId="1312FE17" w:rsidR="009B4337" w:rsidRPr="008A6898" w:rsidRDefault="001D5D3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71A47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C031CA" w14:textId="2A1EAA0D" w:rsidR="00D33120" w:rsidRPr="00130EC2" w:rsidRDefault="0066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10</w:t>
            </w:r>
          </w:p>
          <w:p w14:paraId="3B430AAE" w14:textId="397047D2" w:rsidR="009B4337" w:rsidRPr="00691C78" w:rsidRDefault="001D5D3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5FD93D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C1DAF1E" w14:textId="2BC4EE7B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</w:p>
          <w:p w14:paraId="59D3F015" w14:textId="0C46EBBA" w:rsidR="009B4337" w:rsidRPr="008A6898" w:rsidRDefault="001D5D3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2AE3BD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13A2AED" w14:textId="69C89749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0F8DAA0E" w14:textId="554F6B10" w:rsidR="009B4337" w:rsidRPr="008A6898" w:rsidRDefault="001D5D3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48C19A6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64D278D" w14:textId="4D74A0E6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3</w:t>
            </w:r>
          </w:p>
          <w:p w14:paraId="18F326AA" w14:textId="4AFC14F8" w:rsidR="009B4337" w:rsidRPr="008A6898" w:rsidRDefault="006665B6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×</w:t>
            </w:r>
          </w:p>
        </w:tc>
      </w:tr>
      <w:tr w:rsidR="00D33120" w14:paraId="09358243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17FA8E90" w14:textId="77777777" w:rsidR="00D33120" w:rsidRDefault="00D33120"/>
        </w:tc>
        <w:tc>
          <w:tcPr>
            <w:tcW w:w="329" w:type="dxa"/>
          </w:tcPr>
          <w:p w14:paraId="023BFB8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22D8CB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87C09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974D80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911C6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3FB5F4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D83FC8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B7C25C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4C32A5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E3C825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261B7B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9D205CD" w14:textId="77777777" w:rsidR="00D33120" w:rsidRDefault="00D33120"/>
        </w:tc>
      </w:tr>
      <w:tr w:rsidR="00D33120" w14:paraId="0203AEA1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4D30766" w14:textId="4CA4FA1F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4</w:t>
            </w:r>
          </w:p>
          <w:p w14:paraId="0ECFC3B3" w14:textId="2013D970" w:rsidR="009B4337" w:rsidRPr="008A6898" w:rsidRDefault="009F1AD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5393763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B2B84DB" w14:textId="0937E5E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2F94B414" w14:textId="1508E3CC" w:rsidR="009B4337" w:rsidRPr="008A6898" w:rsidRDefault="009F1AD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6CD3A0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768E6FE" w14:textId="0858BE46" w:rsidR="00DC2D73" w:rsidRDefault="007529B8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17F480A2" w14:textId="0A16ABE2" w:rsidR="009B4337" w:rsidRPr="008A6898" w:rsidRDefault="004C2F5B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095645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9F78C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DCFA81" w14:textId="37367963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6082F40A" w14:textId="23CF7658" w:rsidR="009B4337" w:rsidRPr="008A6898" w:rsidRDefault="001118A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B33B66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AD900E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20516AF" w14:textId="656E659D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6843ECD9" w14:textId="20D69A72" w:rsidR="009B4337" w:rsidRPr="008A6898" w:rsidRDefault="001118A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B33B66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0E2204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DFDA075" w14:textId="5FB22FB7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16017FB9" w14:textId="4DEB02DB" w:rsidR="009B4337" w:rsidRPr="008A6898" w:rsidRDefault="004777D7" w:rsidP="004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1D5D3D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28DA02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E4661CC" w14:textId="342357FE" w:rsidR="00D33120" w:rsidRPr="00130EC2" w:rsidRDefault="006665B6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20</w:t>
            </w:r>
          </w:p>
          <w:p w14:paraId="0D22903A" w14:textId="1F6030C9" w:rsidR="009B4337" w:rsidRPr="008A6898" w:rsidRDefault="001D5D3D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39F2A2C4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4F1ABF" w14:textId="77777777" w:rsidR="00D33120" w:rsidRDefault="00D33120"/>
        </w:tc>
        <w:tc>
          <w:tcPr>
            <w:tcW w:w="329" w:type="dxa"/>
          </w:tcPr>
          <w:p w14:paraId="0FC1FD7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024795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24F0B24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D6B4171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6BA4BF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4011A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958C2B8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D32F2E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9D242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5814B7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C3886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F7C2DB7" w14:textId="77777777" w:rsidR="00D33120" w:rsidRDefault="00D33120"/>
        </w:tc>
      </w:tr>
      <w:tr w:rsidR="00D33120" w:rsidRPr="00D33120" w14:paraId="59CA632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C5B1883" w14:textId="77C5A38E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</w:p>
          <w:p w14:paraId="3DC8353A" w14:textId="4D315C28" w:rsidR="009B4337" w:rsidRPr="008A6898" w:rsidRDefault="001D5D3D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44AED18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01A9119F" w14:textId="1EED3BC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2</w:t>
            </w:r>
          </w:p>
          <w:p w14:paraId="4E15B19D" w14:textId="2FD762FD" w:rsidR="009B4337" w:rsidRPr="008A6898" w:rsidRDefault="00387D2C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4BBE5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1D2AB0F" w14:textId="68507359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49F93DE8" w14:textId="1C1AC64E" w:rsidR="009B4337" w:rsidRPr="008A6898" w:rsidRDefault="00B33B66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9C8D6D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8E766C7" w14:textId="70A85A91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505EA441" w14:textId="4EA9C9A5" w:rsidR="009B4337" w:rsidRPr="008A6898" w:rsidRDefault="00B33B66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9D021C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0AD037F" w14:textId="27B35B9A" w:rsidR="00D33120" w:rsidRPr="00130EC2" w:rsidRDefault="0066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25</w:t>
            </w:r>
          </w:p>
          <w:p w14:paraId="286BF30F" w14:textId="5FF6F2E2" w:rsidR="009B4337" w:rsidRPr="008A6898" w:rsidRDefault="00B33B66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0584AB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636EDCC" w14:textId="4437216C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644DA876" w14:textId="287070CF" w:rsidR="009B4337" w:rsidRPr="008A6898" w:rsidRDefault="009F1AD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244B2A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08666D7" w14:textId="22B239F1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7</w:t>
            </w:r>
          </w:p>
          <w:p w14:paraId="6F242C74" w14:textId="4E2DE04C" w:rsidR="009B4337" w:rsidRPr="008A6898" w:rsidRDefault="004777D7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1AFB7999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44A1F70" w14:textId="77777777" w:rsidR="00D33120" w:rsidRDefault="00D33120"/>
        </w:tc>
        <w:tc>
          <w:tcPr>
            <w:tcW w:w="329" w:type="dxa"/>
          </w:tcPr>
          <w:p w14:paraId="6AA4F0D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4B84A3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D02E45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2FF7DD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E8C0BA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DA70DD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CCB79C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50AA9D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52391E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0A00B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6DC7E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03DB9BFA" w14:textId="77777777" w:rsidR="00D33120" w:rsidRDefault="00D33120"/>
        </w:tc>
      </w:tr>
      <w:tr w:rsidR="00D33120" w14:paraId="63B0DF7E" w14:textId="77777777" w:rsidTr="00A104BE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C74A9C4" w14:textId="17DE5DA9" w:rsidR="00BD0587" w:rsidRPr="00130EC2" w:rsidRDefault="007529B8" w:rsidP="00BD0587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8</w:t>
            </w:r>
          </w:p>
          <w:p w14:paraId="62A18D1B" w14:textId="3D66E31A" w:rsidR="009B4337" w:rsidRPr="004777D7" w:rsidRDefault="004777D7" w:rsidP="00730155">
            <w:pPr>
              <w:ind w:firstLineChars="100" w:firstLine="361"/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 w:rsidRPr="004777D7"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>×</w:t>
            </w:r>
          </w:p>
        </w:tc>
        <w:tc>
          <w:tcPr>
            <w:tcW w:w="329" w:type="dxa"/>
          </w:tcPr>
          <w:p w14:paraId="6AAF3AE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F734738" w14:textId="69F41ABB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64801BFD" w14:textId="62959660" w:rsidR="009B4337" w:rsidRPr="008A6898" w:rsidRDefault="00D5094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21BEA14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33B7E51" w14:textId="592B814C" w:rsidR="009B4337" w:rsidRPr="00DC2D73" w:rsidRDefault="006665B6" w:rsidP="00DC2D73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30</w:t>
            </w:r>
          </w:p>
          <w:p w14:paraId="5569C469" w14:textId="012BF41F" w:rsidR="00DC2D73" w:rsidRPr="00676AFD" w:rsidRDefault="001118AE" w:rsidP="00730155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B33B66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5A0E0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644C5BE" w14:textId="63316165" w:rsidR="00DC2D73" w:rsidRPr="00DC2D73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14:paraId="6A8D849A" w14:textId="7EF87F33" w:rsidR="00DC2D73" w:rsidRPr="00676AFD" w:rsidRDefault="009068E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</w:p>
        </w:tc>
        <w:tc>
          <w:tcPr>
            <w:tcW w:w="334" w:type="dxa"/>
          </w:tcPr>
          <w:p w14:paraId="5224FAF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BC823C" w14:textId="52327B46" w:rsidR="00D33120" w:rsidRPr="00A104BE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14:paraId="2DDD33F4" w14:textId="75B013E7" w:rsidR="009B4337" w:rsidRPr="00104D15" w:rsidRDefault="0074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</w:p>
        </w:tc>
        <w:tc>
          <w:tcPr>
            <w:tcW w:w="334" w:type="dxa"/>
          </w:tcPr>
          <w:p w14:paraId="1A1EF0B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060EA6" w14:textId="77777777" w:rsid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  <w:p w14:paraId="736CD28A" w14:textId="77777777" w:rsidR="009B4337" w:rsidRPr="00676AFD" w:rsidRDefault="00676AFD" w:rsidP="00676AFD">
            <w:pPr>
              <w:ind w:firstLineChars="100" w:firstLine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</w:p>
        </w:tc>
        <w:tc>
          <w:tcPr>
            <w:tcW w:w="334" w:type="dxa"/>
          </w:tcPr>
          <w:p w14:paraId="30D5E8F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9578794" w14:textId="77777777" w:rsidR="00676AFD" w:rsidRPr="00676AFD" w:rsidRDefault="00676AFD">
            <w:pPr>
              <w:rPr>
                <w:rFonts w:ascii="ＭＳ Ｐゴシック" w:eastAsia="ＭＳ Ｐゴシック" w:hAnsi="ＭＳ Ｐゴシック"/>
              </w:rPr>
            </w:pPr>
          </w:p>
          <w:p w14:paraId="4DF8FA8D" w14:textId="77777777" w:rsidR="009B4337" w:rsidRPr="00676AFD" w:rsidRDefault="00D71845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</w:p>
        </w:tc>
      </w:tr>
    </w:tbl>
    <w:p w14:paraId="137AD0AC" w14:textId="77777777" w:rsidR="00905032" w:rsidRDefault="001B2B34" w:rsidP="00E1382F">
      <w:pPr>
        <w:pStyle w:val="afff9"/>
        <w:jc w:val="left"/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07FA7C2B" wp14:editId="2F7A43D5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9D35" w14:textId="77777777" w:rsidR="007F0774" w:rsidRDefault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の申し込みについて</w:t>
                            </w:r>
                          </w:p>
                          <w:p w14:paraId="5393CB07" w14:textId="4B6A03F6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 w:rsidR="00F73CEF"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67E09E09" w14:textId="77777777" w:rsidR="007F0774" w:rsidRPr="006D6EC6" w:rsidRDefault="0046616F" w:rsidP="0046616F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2F1BBEF3" w14:textId="77777777" w:rsidR="0046616F" w:rsidRPr="006D6EC6" w:rsidRDefault="0046616F" w:rsidP="009019DB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初回は２泊３日のお試し利用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していた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だいており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ます。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（ご家族送迎も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同時間帯です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6793788" w14:textId="77777777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035452A6" w14:textId="77777777" w:rsidR="00BE60A7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看護師が常駐では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2DAB5279" w14:textId="2F49377E" w:rsidR="00DF4CEF" w:rsidRDefault="00DF4CE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や体調不良時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対応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が困難な方</w:t>
                            </w:r>
                          </w:p>
                          <w:p w14:paraId="153F6BE8" w14:textId="553A03A9" w:rsidR="001B2B34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536A6D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="00536A6D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3D1B56AF" w14:textId="77777777" w:rsidR="00536A6D" w:rsidRPr="00F73CEF" w:rsidRDefault="00536A6D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7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7" type="#_x0000_t202" style="position:absolute;margin-left:0;margin-top:13.05pt;width:262.5pt;height:200.25pt;z-index:251659264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" filled="f" stroked="f" strokeweight=".5pt">
                <v:textbox inset="0,0,0,0">
                  <w:txbxContent>
                    <w:p w14:paraId="25589D35" w14:textId="77777777" w:rsidR="007F0774" w:rsidRDefault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の申し込みについて</w:t>
                      </w:r>
                    </w:p>
                    <w:p w14:paraId="5393CB07" w14:textId="4B6A03F6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="00E1382F" w:rsidRPr="006D6EC6">
                        <w:rPr>
                          <w:color w:val="000000" w:themeColor="text1"/>
                        </w:rPr>
                        <w:t>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="00E1382F" w:rsidRPr="006D6EC6">
                        <w:rPr>
                          <w:color w:val="000000" w:themeColor="text1"/>
                        </w:rPr>
                        <w:t>情報提供書」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 w:rsidR="00F73CEF"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67E09E09" w14:textId="77777777" w:rsidR="007F0774" w:rsidRPr="006D6EC6" w:rsidRDefault="0046616F" w:rsidP="0046616F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2F1BBEF3" w14:textId="77777777" w:rsidR="0046616F" w:rsidRPr="006D6EC6" w:rsidRDefault="0046616F" w:rsidP="009019DB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初回は２泊３日のお試し利用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724BA8">
                        <w:rPr>
                          <w:color w:val="000000" w:themeColor="text1"/>
                        </w:rPr>
                        <w:t>していた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だいており</w:t>
                      </w:r>
                      <w:r w:rsidR="00AD4E2C">
                        <w:rPr>
                          <w:color w:val="000000" w:themeColor="text1"/>
                        </w:rPr>
                        <w:t>ます。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 w:rsidR="00AD4E2C">
                        <w:rPr>
                          <w:color w:val="000000" w:themeColor="text1"/>
                        </w:rPr>
                        <w:t>運行しており「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 w:rsidR="00AD4E2C">
                        <w:rPr>
                          <w:color w:val="000000" w:themeColor="text1"/>
                        </w:rPr>
                        <w:t>・午後入所」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でお願いしています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（ご家族送迎も</w:t>
                      </w:r>
                      <w:r w:rsidR="00724BA8">
                        <w:rPr>
                          <w:color w:val="000000" w:themeColor="text1"/>
                        </w:rPr>
                        <w:t>同時間帯です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AD4E2C">
                        <w:rPr>
                          <w:color w:val="000000" w:themeColor="text1"/>
                        </w:rPr>
                        <w:t>。</w:t>
                      </w:r>
                    </w:p>
                    <w:p w14:paraId="56793788" w14:textId="77777777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035452A6" w14:textId="77777777" w:rsidR="00BE60A7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（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看護師が常駐では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2DAB5279" w14:textId="2F49377E" w:rsidR="00DF4CEF" w:rsidRDefault="00DF4CE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や体調不良時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対応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が困難な方</w:t>
                      </w:r>
                    </w:p>
                    <w:p w14:paraId="153F6BE8" w14:textId="553A03A9" w:rsidR="001B2B34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536A6D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="00536A6D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3D1B56AF" w14:textId="77777777" w:rsidR="00536A6D" w:rsidRPr="00F73CEF" w:rsidRDefault="00536A6D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C3"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0088FD6D" wp14:editId="226EF72C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7B4E" w14:textId="77777777" w:rsidR="00E1382F" w:rsidRDefault="00E1382F" w:rsidP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7A172D2F" w14:textId="77777777" w:rsidR="00E1382F" w:rsidRPr="006D6EC6" w:rsidRDefault="00B97D01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662D59B6" w14:textId="77777777" w:rsidR="00565F9C" w:rsidRPr="006D6EC6" w:rsidRDefault="008614C5" w:rsidP="008614C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〇３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74D77BD9" w14:textId="77777777" w:rsidR="00565F9C" w:rsidRPr="006D6EC6" w:rsidRDefault="008614C5" w:rsidP="00565F9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="00565F9C" w:rsidRPr="006D6EC6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="00565F9C" w:rsidRPr="006D6EC6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09B720C8" w14:textId="77777777" w:rsidR="00565F9C" w:rsidRDefault="00565F9C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C70400"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 w:rsidR="00C70400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01001"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お控え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51715054" w14:textId="77777777" w:rsidR="00514AD6" w:rsidRPr="00514AD6" w:rsidRDefault="00514AD6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03237EC9" w14:textId="77777777" w:rsidR="00AD4E2C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03C39773" w14:textId="77777777" w:rsidR="00A944D9" w:rsidRPr="00A944D9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片道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約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分</w:t>
                            </w:r>
                            <w:r w:rsidR="007B7CC3"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0195D3A0" w14:textId="77777777" w:rsidR="00C871E0" w:rsidRPr="00C871E0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6BE4581C" w14:textId="77777777" w:rsidR="00C871E0" w:rsidRDefault="00BD7BE9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豊島区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3215278F" w14:textId="77777777" w:rsidR="00085D02" w:rsidRPr="00085D02" w:rsidRDefault="00085D02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9B5AF5" w14:textId="77777777" w:rsidR="00C871E0" w:rsidRPr="006D6EC6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FD6D" id="テキスト ボックス 2" o:spid="_x0000_s1028" type="#_x0000_t202" style="position:absolute;margin-left:276.15pt;margin-top:13.85pt;width:262.5pt;height:196.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" filled="f" stroked="f" strokeweight=".5pt">
                <v:textbox inset="0,0,0,0">
                  <w:txbxContent>
                    <w:p w14:paraId="15D07B4E" w14:textId="77777777" w:rsidR="00E1382F" w:rsidRDefault="00E1382F" w:rsidP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7A172D2F" w14:textId="77777777" w:rsidR="00E1382F" w:rsidRPr="006D6EC6" w:rsidRDefault="00B97D01" w:rsidP="00AD4E2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6D6EC6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662D59B6" w14:textId="77777777" w:rsidR="00565F9C" w:rsidRPr="006D6EC6" w:rsidRDefault="008614C5" w:rsidP="008614C5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〇３</w:t>
                      </w:r>
                      <w:r w:rsidRPr="006D6EC6">
                        <w:rPr>
                          <w:color w:val="000000" w:themeColor="text1"/>
                        </w:rPr>
                        <w:t>か月以上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6D6EC6">
                        <w:rPr>
                          <w:color w:val="000000" w:themeColor="text1"/>
                        </w:rPr>
                        <w:t>、再度「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74D77BD9" w14:textId="77777777" w:rsidR="00565F9C" w:rsidRPr="006D6EC6" w:rsidRDefault="008614C5" w:rsidP="00565F9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6D6EC6">
                        <w:rPr>
                          <w:color w:val="000000" w:themeColor="text1"/>
                        </w:rPr>
                        <w:t>提供書」</w:t>
                      </w:r>
                      <w:r w:rsidR="00565F9C" w:rsidRPr="006D6EC6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="00565F9C" w:rsidRPr="006D6EC6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09B720C8" w14:textId="77777777" w:rsidR="00565F9C" w:rsidRDefault="00565F9C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6D6EC6">
                        <w:rPr>
                          <w:color w:val="000000" w:themeColor="text1"/>
                        </w:rPr>
                        <w:t>往診や、ご利用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C70400">
                        <w:rPr>
                          <w:color w:val="000000" w:themeColor="text1"/>
                        </w:rPr>
                        <w:t>直前やご利用中</w:t>
                      </w:r>
                      <w:r w:rsidR="00C70400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901001">
                        <w:rPr>
                          <w:color w:val="000000" w:themeColor="text1"/>
                        </w:rPr>
                        <w:t>お薬の変更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514AD6">
                        <w:rPr>
                          <w:color w:val="000000" w:themeColor="text1"/>
                        </w:rPr>
                        <w:t>お控え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 w:rsidR="00514AD6">
                        <w:rPr>
                          <w:color w:val="000000" w:themeColor="text1"/>
                        </w:rPr>
                        <w:t>いております。詳しくは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51715054" w14:textId="77777777" w:rsidR="00514AD6" w:rsidRPr="00514AD6" w:rsidRDefault="00514AD6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03237EC9" w14:textId="77777777" w:rsidR="00AD4E2C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03C39773" w14:textId="77777777" w:rsidR="00A944D9" w:rsidRPr="00A944D9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 xml:space="preserve">　片道</w:t>
                      </w:r>
                      <w:r w:rsidR="00A944D9">
                        <w:rPr>
                          <w:color w:val="000000" w:themeColor="text1"/>
                        </w:rPr>
                        <w:t>約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 w:rsidR="00A944D9">
                        <w:rPr>
                          <w:color w:val="000000" w:themeColor="text1"/>
                        </w:rPr>
                        <w:t>分</w:t>
                      </w:r>
                      <w:r w:rsidR="007B7CC3"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0195D3A0" w14:textId="77777777" w:rsidR="00C871E0" w:rsidRPr="00C871E0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6BE4581C" w14:textId="77777777" w:rsidR="00C871E0" w:rsidRDefault="00BD7BE9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豊島区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 w:rsidR="00085D02">
                        <w:rPr>
                          <w:color w:val="000000" w:themeColor="text1"/>
                        </w:rPr>
                        <w:t>・雑司ヶ谷・目白・南長崎等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085D02"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3215278F" w14:textId="77777777" w:rsidR="00085D02" w:rsidRPr="00085D02" w:rsidRDefault="00085D02" w:rsidP="00AD4E2C">
                      <w:pPr>
                        <w:rPr>
                          <w:color w:val="000000" w:themeColor="text1"/>
                        </w:rPr>
                      </w:pPr>
                    </w:p>
                    <w:p w14:paraId="709B5AF5" w14:textId="77777777" w:rsidR="00C871E0" w:rsidRPr="006D6EC6" w:rsidRDefault="00C871E0" w:rsidP="00AD4E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41F8A" w14:textId="77777777" w:rsidR="00905032" w:rsidRDefault="00905032" w:rsidP="00E1382F">
      <w:pPr>
        <w:pStyle w:val="afff9"/>
        <w:jc w:val="left"/>
      </w:pPr>
    </w:p>
    <w:p w14:paraId="585ACECB" w14:textId="77777777" w:rsidR="00536A6D" w:rsidRDefault="00536A6D" w:rsidP="00E1382F">
      <w:pPr>
        <w:pStyle w:val="afff9"/>
        <w:jc w:val="left"/>
      </w:pPr>
    </w:p>
    <w:p w14:paraId="2EBC1D89" w14:textId="77777777" w:rsidR="00536A6D" w:rsidRDefault="00536A6D" w:rsidP="00E1382F">
      <w:pPr>
        <w:pStyle w:val="afff9"/>
        <w:jc w:val="left"/>
      </w:pPr>
    </w:p>
    <w:p w14:paraId="01C5D7CE" w14:textId="77777777" w:rsidR="00536A6D" w:rsidRDefault="00536A6D" w:rsidP="00E1382F">
      <w:pPr>
        <w:pStyle w:val="afff9"/>
        <w:jc w:val="left"/>
      </w:pPr>
    </w:p>
    <w:p w14:paraId="1DF4B4CF" w14:textId="77777777" w:rsidR="00536A6D" w:rsidRDefault="00536A6D" w:rsidP="00E1382F">
      <w:pPr>
        <w:pStyle w:val="afff9"/>
        <w:jc w:val="left"/>
      </w:pPr>
    </w:p>
    <w:p w14:paraId="4FC91ACE" w14:textId="77777777" w:rsidR="00536A6D" w:rsidRDefault="00536A6D" w:rsidP="00E1382F">
      <w:pPr>
        <w:pStyle w:val="afff9"/>
        <w:jc w:val="left"/>
      </w:pPr>
    </w:p>
    <w:p w14:paraId="711624C1" w14:textId="77777777" w:rsidR="00B47426" w:rsidRDefault="00B47426" w:rsidP="00E1382F">
      <w:pPr>
        <w:pStyle w:val="afff9"/>
        <w:jc w:val="left"/>
        <w:rPr>
          <w:color w:val="000000" w:themeColor="text1"/>
        </w:rPr>
      </w:pPr>
    </w:p>
    <w:p w14:paraId="798CEABC" w14:textId="77777777" w:rsidR="009B4337" w:rsidRDefault="009B4337" w:rsidP="00E1382F">
      <w:pPr>
        <w:pStyle w:val="afff9"/>
        <w:jc w:val="left"/>
        <w:rPr>
          <w:color w:val="000000" w:themeColor="text1"/>
        </w:rPr>
      </w:pPr>
    </w:p>
    <w:p w14:paraId="2E161A6B" w14:textId="77777777" w:rsidR="009019DB" w:rsidRDefault="009019DB" w:rsidP="00E1382F">
      <w:pPr>
        <w:pStyle w:val="afff9"/>
        <w:jc w:val="left"/>
        <w:rPr>
          <w:color w:val="000000" w:themeColor="text1"/>
        </w:rPr>
      </w:pPr>
    </w:p>
    <w:p w14:paraId="210058E9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55F948C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5ED297A6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89DCDF3" w14:textId="725F0707" w:rsidR="00EA415B" w:rsidRPr="00DC2D73" w:rsidRDefault="00565F9C" w:rsidP="00E1382F">
      <w:pPr>
        <w:pStyle w:val="afff9"/>
        <w:jc w:val="left"/>
        <w:rPr>
          <w:color w:val="000000" w:themeColor="text1"/>
        </w:rPr>
      </w:pPr>
      <w:r w:rsidRPr="006D6EC6">
        <w:rPr>
          <w:rFonts w:hint="eastAsia"/>
          <w:color w:val="000000" w:themeColor="text1"/>
        </w:rPr>
        <w:t>〒１６１－００３３　東京都新宿区下落合１－９－１０　ショートステイ下落合幸朋苑　担当：</w:t>
      </w:r>
      <w:r w:rsidR="00F73CEF"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sectPr w:rsidR="00EA415B" w:rsidRPr="00DC2D73" w:rsidSect="007D3A62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E179" w14:textId="77777777" w:rsidR="007C2AC6" w:rsidRDefault="007C2AC6">
      <w:pPr>
        <w:spacing w:before="0" w:after="0"/>
      </w:pPr>
      <w:r>
        <w:separator/>
      </w:r>
    </w:p>
  </w:endnote>
  <w:endnote w:type="continuationSeparator" w:id="0">
    <w:p w14:paraId="7D2291B5" w14:textId="77777777" w:rsidR="007C2AC6" w:rsidRDefault="007C2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0BC9" w14:textId="77777777" w:rsidR="007C2AC6" w:rsidRDefault="007C2AC6">
      <w:pPr>
        <w:spacing w:before="0" w:after="0"/>
      </w:pPr>
      <w:r>
        <w:separator/>
      </w:r>
    </w:p>
  </w:footnote>
  <w:footnote w:type="continuationSeparator" w:id="0">
    <w:p w14:paraId="7B1E57E8" w14:textId="77777777" w:rsidR="007C2AC6" w:rsidRDefault="007C2A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687630">
    <w:abstractNumId w:val="9"/>
  </w:num>
  <w:num w:numId="2" w16cid:durableId="170264816">
    <w:abstractNumId w:val="7"/>
  </w:num>
  <w:num w:numId="3" w16cid:durableId="1034842325">
    <w:abstractNumId w:val="6"/>
  </w:num>
  <w:num w:numId="4" w16cid:durableId="271981096">
    <w:abstractNumId w:val="5"/>
  </w:num>
  <w:num w:numId="5" w16cid:durableId="1099448751">
    <w:abstractNumId w:val="4"/>
  </w:num>
  <w:num w:numId="6" w16cid:durableId="1267662887">
    <w:abstractNumId w:val="8"/>
  </w:num>
  <w:num w:numId="7" w16cid:durableId="1721437371">
    <w:abstractNumId w:val="3"/>
  </w:num>
  <w:num w:numId="8" w16cid:durableId="122696707">
    <w:abstractNumId w:val="2"/>
  </w:num>
  <w:num w:numId="9" w16cid:durableId="211309226">
    <w:abstractNumId w:val="1"/>
  </w:num>
  <w:num w:numId="10" w16cid:durableId="1369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/07/31"/>
    <w:docVar w:name="MonthStart" w:val="2019/07/01"/>
    <w:docVar w:name="ShowDynamicGuides" w:val="1"/>
    <w:docVar w:name="ShowMarginGuides" w:val="0"/>
    <w:docVar w:name="ShowOutlines" w:val="0"/>
    <w:docVar w:name="ShowStaticGuides" w:val="0"/>
    <w:docVar w:name="ŠJŽnŚŽ" w:val="01/09/2019"/>
    <w:docVar w:name="ŹI—ąŚŽ" w:val="30/09/2019"/>
    <w:docVar w:name="開始月" w:val="2022/02/01"/>
    <w:docVar w:name="終了月" w:val="2022/02/28"/>
  </w:docVars>
  <w:rsids>
    <w:rsidRoot w:val="00401C46"/>
    <w:rsid w:val="000325F1"/>
    <w:rsid w:val="00044177"/>
    <w:rsid w:val="00085D02"/>
    <w:rsid w:val="00095645"/>
    <w:rsid w:val="000A3B38"/>
    <w:rsid w:val="000B077B"/>
    <w:rsid w:val="000B2C5F"/>
    <w:rsid w:val="000B58AB"/>
    <w:rsid w:val="000F46B0"/>
    <w:rsid w:val="00104D15"/>
    <w:rsid w:val="001118AE"/>
    <w:rsid w:val="00124ADC"/>
    <w:rsid w:val="0012726E"/>
    <w:rsid w:val="00130AB1"/>
    <w:rsid w:val="00130EC2"/>
    <w:rsid w:val="00134D9B"/>
    <w:rsid w:val="00146A92"/>
    <w:rsid w:val="001663A4"/>
    <w:rsid w:val="001727F4"/>
    <w:rsid w:val="001761AE"/>
    <w:rsid w:val="00193E15"/>
    <w:rsid w:val="00196A11"/>
    <w:rsid w:val="001B2B34"/>
    <w:rsid w:val="001C220C"/>
    <w:rsid w:val="001C550F"/>
    <w:rsid w:val="001D5D3D"/>
    <w:rsid w:val="001F6ECD"/>
    <w:rsid w:val="002045E4"/>
    <w:rsid w:val="00204BAF"/>
    <w:rsid w:val="0025748C"/>
    <w:rsid w:val="00280354"/>
    <w:rsid w:val="002A56C6"/>
    <w:rsid w:val="002D5091"/>
    <w:rsid w:val="002E4404"/>
    <w:rsid w:val="002E4506"/>
    <w:rsid w:val="002F7032"/>
    <w:rsid w:val="00320970"/>
    <w:rsid w:val="00332995"/>
    <w:rsid w:val="0034367E"/>
    <w:rsid w:val="00350B31"/>
    <w:rsid w:val="00357234"/>
    <w:rsid w:val="00366AE2"/>
    <w:rsid w:val="00375B27"/>
    <w:rsid w:val="00387D2C"/>
    <w:rsid w:val="003A4618"/>
    <w:rsid w:val="003A7651"/>
    <w:rsid w:val="003B66C4"/>
    <w:rsid w:val="003B7B09"/>
    <w:rsid w:val="003C2E38"/>
    <w:rsid w:val="003F73CC"/>
    <w:rsid w:val="00401C46"/>
    <w:rsid w:val="00450BBE"/>
    <w:rsid w:val="004600C5"/>
    <w:rsid w:val="00460A86"/>
    <w:rsid w:val="0046616F"/>
    <w:rsid w:val="004777D7"/>
    <w:rsid w:val="004A5350"/>
    <w:rsid w:val="004B6C9B"/>
    <w:rsid w:val="004C2F5B"/>
    <w:rsid w:val="004F7CF4"/>
    <w:rsid w:val="00514AD6"/>
    <w:rsid w:val="00525E37"/>
    <w:rsid w:val="00536A6D"/>
    <w:rsid w:val="00556898"/>
    <w:rsid w:val="00562AEA"/>
    <w:rsid w:val="00565F9C"/>
    <w:rsid w:val="005B0C48"/>
    <w:rsid w:val="005D5388"/>
    <w:rsid w:val="005F2380"/>
    <w:rsid w:val="006665B6"/>
    <w:rsid w:val="00676AFD"/>
    <w:rsid w:val="00677DCC"/>
    <w:rsid w:val="00680E7C"/>
    <w:rsid w:val="00690A24"/>
    <w:rsid w:val="00691C78"/>
    <w:rsid w:val="006C3149"/>
    <w:rsid w:val="006D6EC6"/>
    <w:rsid w:val="00724BA8"/>
    <w:rsid w:val="00730155"/>
    <w:rsid w:val="0074738B"/>
    <w:rsid w:val="007529B8"/>
    <w:rsid w:val="00773581"/>
    <w:rsid w:val="007A15F6"/>
    <w:rsid w:val="007B0D2B"/>
    <w:rsid w:val="007B7CC3"/>
    <w:rsid w:val="007C0A7F"/>
    <w:rsid w:val="007C23D1"/>
    <w:rsid w:val="007C2AC6"/>
    <w:rsid w:val="007D32F5"/>
    <w:rsid w:val="007D3A62"/>
    <w:rsid w:val="007E06DE"/>
    <w:rsid w:val="007F0774"/>
    <w:rsid w:val="0081356A"/>
    <w:rsid w:val="00843C27"/>
    <w:rsid w:val="00844CE6"/>
    <w:rsid w:val="00846E9A"/>
    <w:rsid w:val="008614C5"/>
    <w:rsid w:val="0086358F"/>
    <w:rsid w:val="00884394"/>
    <w:rsid w:val="00892028"/>
    <w:rsid w:val="008A1CB3"/>
    <w:rsid w:val="008A6898"/>
    <w:rsid w:val="008B4AD7"/>
    <w:rsid w:val="008C476A"/>
    <w:rsid w:val="008F3D3F"/>
    <w:rsid w:val="008F4144"/>
    <w:rsid w:val="008F54FC"/>
    <w:rsid w:val="00901001"/>
    <w:rsid w:val="009019DB"/>
    <w:rsid w:val="00905032"/>
    <w:rsid w:val="009068EE"/>
    <w:rsid w:val="00912E7A"/>
    <w:rsid w:val="00925ED9"/>
    <w:rsid w:val="00930882"/>
    <w:rsid w:val="00963DF2"/>
    <w:rsid w:val="00991DDE"/>
    <w:rsid w:val="00997C7D"/>
    <w:rsid w:val="009A164A"/>
    <w:rsid w:val="009B4337"/>
    <w:rsid w:val="009D6443"/>
    <w:rsid w:val="009D684A"/>
    <w:rsid w:val="009F1ADE"/>
    <w:rsid w:val="009F20F8"/>
    <w:rsid w:val="009F42DA"/>
    <w:rsid w:val="00A104BE"/>
    <w:rsid w:val="00A10F0B"/>
    <w:rsid w:val="00A33B13"/>
    <w:rsid w:val="00A4199D"/>
    <w:rsid w:val="00A53ED3"/>
    <w:rsid w:val="00A542FB"/>
    <w:rsid w:val="00A6215C"/>
    <w:rsid w:val="00A90B02"/>
    <w:rsid w:val="00A944D9"/>
    <w:rsid w:val="00A97E1E"/>
    <w:rsid w:val="00AC3F7F"/>
    <w:rsid w:val="00AD4E2C"/>
    <w:rsid w:val="00AF0EDF"/>
    <w:rsid w:val="00B14B70"/>
    <w:rsid w:val="00B33B66"/>
    <w:rsid w:val="00B47426"/>
    <w:rsid w:val="00B70547"/>
    <w:rsid w:val="00B72F73"/>
    <w:rsid w:val="00B83272"/>
    <w:rsid w:val="00B9730F"/>
    <w:rsid w:val="00B978FA"/>
    <w:rsid w:val="00B97D01"/>
    <w:rsid w:val="00BC6A26"/>
    <w:rsid w:val="00BD0587"/>
    <w:rsid w:val="00BD7BE9"/>
    <w:rsid w:val="00BE60A7"/>
    <w:rsid w:val="00BF046F"/>
    <w:rsid w:val="00BF0FEE"/>
    <w:rsid w:val="00C31323"/>
    <w:rsid w:val="00C41633"/>
    <w:rsid w:val="00C70400"/>
    <w:rsid w:val="00C80158"/>
    <w:rsid w:val="00C871E0"/>
    <w:rsid w:val="00C92029"/>
    <w:rsid w:val="00CA441A"/>
    <w:rsid w:val="00CB00F4"/>
    <w:rsid w:val="00CB21D9"/>
    <w:rsid w:val="00CE289B"/>
    <w:rsid w:val="00CE73AB"/>
    <w:rsid w:val="00CF7B11"/>
    <w:rsid w:val="00D14458"/>
    <w:rsid w:val="00D30326"/>
    <w:rsid w:val="00D33120"/>
    <w:rsid w:val="00D3643E"/>
    <w:rsid w:val="00D5094F"/>
    <w:rsid w:val="00D5252B"/>
    <w:rsid w:val="00D6226B"/>
    <w:rsid w:val="00D70CA7"/>
    <w:rsid w:val="00D71845"/>
    <w:rsid w:val="00D928F8"/>
    <w:rsid w:val="00DC2D73"/>
    <w:rsid w:val="00DC4128"/>
    <w:rsid w:val="00DF4CEF"/>
    <w:rsid w:val="00E1300F"/>
    <w:rsid w:val="00E1382F"/>
    <w:rsid w:val="00E202B1"/>
    <w:rsid w:val="00E24D0E"/>
    <w:rsid w:val="00E441E3"/>
    <w:rsid w:val="00E51831"/>
    <w:rsid w:val="00E54F5B"/>
    <w:rsid w:val="00E77F3D"/>
    <w:rsid w:val="00E83F9A"/>
    <w:rsid w:val="00EA2B86"/>
    <w:rsid w:val="00EA3EDC"/>
    <w:rsid w:val="00EA415B"/>
    <w:rsid w:val="00EB30D0"/>
    <w:rsid w:val="00EB39C0"/>
    <w:rsid w:val="00ED5D6A"/>
    <w:rsid w:val="00EE324C"/>
    <w:rsid w:val="00EF6F0D"/>
    <w:rsid w:val="00F01F32"/>
    <w:rsid w:val="00F13920"/>
    <w:rsid w:val="00F16BA9"/>
    <w:rsid w:val="00F40DE4"/>
    <w:rsid w:val="00F5700B"/>
    <w:rsid w:val="00F73CEF"/>
    <w:rsid w:val="00F92FCD"/>
    <w:rsid w:val="00F9785D"/>
    <w:rsid w:val="00FA1309"/>
    <w:rsid w:val="00FA1D82"/>
    <w:rsid w:val="00FC21A8"/>
    <w:rsid w:val="00FD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CE0C446"/>
  <w15:docId w15:val="{9FD8F29E-B964-4A10-A26B-886D775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0EC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7C23D1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3D1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rsid w:val="009F42DA"/>
    <w:pPr>
      <w:spacing w:after="120" w:line="276" w:lineRule="auto"/>
    </w:pPr>
    <w:rPr>
      <w:rFonts w:ascii="Meiryo UI" w:hAnsi="Meiryo UI"/>
    </w:rPr>
  </w:style>
  <w:style w:type="character" w:customStyle="1" w:styleId="a6">
    <w:name w:val="本文 (文字)"/>
    <w:basedOn w:val="a2"/>
    <w:link w:val="a5"/>
    <w:uiPriority w:val="5"/>
    <w:rsid w:val="009F42DA"/>
    <w:rPr>
      <w:rFonts w:ascii="Meiryo UI" w:eastAsia="Meiryo UI" w:hAnsi="Meiryo UI"/>
    </w:rPr>
  </w:style>
  <w:style w:type="paragraph" w:customStyle="1" w:styleId="a7">
    <w:name w:val="月"/>
    <w:basedOn w:val="a1"/>
    <w:uiPriority w:val="1"/>
    <w:unhideWhenUsed/>
    <w:qFormat/>
    <w:rsid w:val="007C23D1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7C23D1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9F42DA"/>
    <w:pPr>
      <w:spacing w:before="120" w:after="120"/>
    </w:pPr>
    <w:rPr>
      <w:rFonts w:ascii="Meiryo UI" w:hAnsi="Meiryo UI"/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9F42DA"/>
    <w:rPr>
      <w:rFonts w:ascii="Meiryo UI" w:eastAsia="Meiryo UI" w:hAnsi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9F42DA"/>
    <w:pPr>
      <w:spacing w:before="240" w:after="120"/>
    </w:pPr>
    <w:rPr>
      <w:rFonts w:ascii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9F42DA"/>
    <w:rPr>
      <w:rFonts w:ascii="Meiryo UI" w:eastAsia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rsid w:val="009F42DA"/>
    <w:pPr>
      <w:jc w:val="center"/>
    </w:pPr>
    <w:rPr>
      <w:rFonts w:ascii="Meiryo UI" w:hAnsi="Meiryo UI"/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rsid w:val="009F42DA"/>
    <w:pPr>
      <w:spacing w:before="0" w:after="0"/>
      <w:jc w:val="right"/>
    </w:pPr>
    <w:rPr>
      <w:rFonts w:ascii="Meiryo UI" w:hAnsi="Meiryo UI"/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rFonts w:ascii="Meiryo UI" w:eastAsia="Meiryo UI" w:hAnsi="Meiryo UI"/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5B9BD5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7C23D1"/>
    <w:rPr>
      <w:rFonts w:asciiTheme="majorHAnsi" w:eastAsia="Meiryo UI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7C23D1"/>
    <w:rPr>
      <w:rFonts w:asciiTheme="majorHAnsi" w:eastAsia="Meiryo UI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7C23D1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rsid w:val="009F42DA"/>
    <w:pPr>
      <w:spacing w:before="240" w:after="0" w:line="276" w:lineRule="auto"/>
      <w:contextualSpacing/>
      <w:jc w:val="center"/>
    </w:pPr>
    <w:rPr>
      <w:rFonts w:ascii="Meiryo UI" w:hAnsi="Meiryo UI"/>
      <w:iCs/>
    </w:rPr>
  </w:style>
  <w:style w:type="character" w:customStyle="1" w:styleId="afffa">
    <w:name w:val="引用文 (文字)"/>
    <w:basedOn w:val="a2"/>
    <w:link w:val="afff9"/>
    <w:uiPriority w:val="8"/>
    <w:rsid w:val="009F42DA"/>
    <w:rPr>
      <w:rFonts w:ascii="Meiryo UI" w:eastAsia="Meiryo UI" w:hAnsi="Meiryo UI"/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table" w:customStyle="1" w:styleId="3b">
    <w:name w:val="カレンダー 3"/>
    <w:basedOn w:val="a3"/>
    <w:uiPriority w:val="99"/>
    <w:qFormat/>
    <w:rsid w:val="00D33120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fff4">
    <w:name w:val="Table Grid"/>
    <w:basedOn w:val="a3"/>
    <w:uiPriority w:val="59"/>
    <w:rsid w:val="00D33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99"/>
    <w:rsid w:val="00D3312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i-imu02\AppData\Roaming\Microsoft\Templates\&#12473;&#12490;&#12483;&#12503;&#12471;&#12519;&#12483;&#12488;%20&#12459;&#12524;&#12531;&#12480;&#12540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スナップショット カレンダー.dotm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Ochi-imu02</dc:creator>
  <cp:keywords/>
  <dc:description/>
  <cp:lastModifiedBy>Ochi-ss</cp:lastModifiedBy>
  <cp:revision>2</cp:revision>
  <cp:lastPrinted>2025-07-29T02:52:00Z</cp:lastPrinted>
  <dcterms:created xsi:type="dcterms:W3CDTF">2025-09-05T02:55:00Z</dcterms:created>
  <dcterms:modified xsi:type="dcterms:W3CDTF">2025-09-05T02:55:00Z</dcterms:modified>
  <cp:category/>
</cp:coreProperties>
</file>